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31D99" w14:textId="42A2AB6E" w:rsidR="00E64B21" w:rsidRDefault="003579C9" w:rsidP="005446B0">
      <w:pPr>
        <w:pStyle w:val="Rubrik1"/>
        <w:rPr>
          <w:rFonts w:ascii="Georgia" w:hAnsi="Georgia"/>
          <w:color w:val="00B0F0"/>
          <w:sz w:val="36"/>
          <w:szCs w:val="36"/>
        </w:rPr>
      </w:pPr>
      <w:r w:rsidRPr="00C14732">
        <w:rPr>
          <w:rFonts w:ascii="Georgia" w:hAnsi="Georgia"/>
          <w:color w:val="00B0F0"/>
          <w:sz w:val="36"/>
          <w:szCs w:val="36"/>
        </w:rPr>
        <w:t>M</w:t>
      </w:r>
      <w:r w:rsidR="00E47AB2">
        <w:rPr>
          <w:rFonts w:ascii="Georgia" w:hAnsi="Georgia"/>
          <w:color w:val="00B0F0"/>
          <w:sz w:val="36"/>
          <w:szCs w:val="36"/>
        </w:rPr>
        <w:t>arkanvisning Djurgården – mall 3</w:t>
      </w:r>
    </w:p>
    <w:p w14:paraId="6B16D644" w14:textId="609D96A9" w:rsidR="009C5793" w:rsidRDefault="003142D3" w:rsidP="003142D3">
      <w:r>
        <w:t xml:space="preserve">Informationen som efterfrågas i denna mall ska skickas digitalt i PDF-format till djurgarden@linkoping.se. Försändelsen ska märkas ”Markanvisningsanbud Mall 3”. </w:t>
      </w:r>
    </w:p>
    <w:p w14:paraId="0EF157A7" w14:textId="64AC5FB6" w:rsidR="003142D3" w:rsidRPr="003142D3" w:rsidRDefault="009C5793" w:rsidP="003142D3">
      <w:r>
        <w:t xml:space="preserve">Skriv antingen efterfrågad information direkt i textrutorna eller skriv ned efterfrågad information i annat ordbehandlingsprogram och spara i </w:t>
      </w:r>
      <w:proofErr w:type="spellStart"/>
      <w:r>
        <w:t>pdf</w:t>
      </w:r>
      <w:proofErr w:type="spellEnd"/>
      <w:r>
        <w:t xml:space="preserve"> som skickas in</w:t>
      </w:r>
      <w:r w:rsidR="00FF384D" w:rsidRPr="00FF384D">
        <w:t>.</w:t>
      </w:r>
    </w:p>
    <w:p w14:paraId="6413847F" w14:textId="2115617C" w:rsidR="007A7A64" w:rsidRPr="007A7A64" w:rsidRDefault="00824031" w:rsidP="00137E06">
      <w:pPr>
        <w:pStyle w:val="Rubrik2"/>
      </w:pPr>
      <w:r>
        <w:t xml:space="preserve">Uppgifter om </w:t>
      </w:r>
      <w:r w:rsidR="00985E3E">
        <w:t>byggaktör</w:t>
      </w:r>
    </w:p>
    <w:tbl>
      <w:tblPr>
        <w:tblStyle w:val="Tabellrutnt"/>
        <w:tblW w:w="59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3572"/>
      </w:tblGrid>
      <w:tr w:rsidR="00A86D75" w14:paraId="027C1629" w14:textId="77777777" w:rsidTr="00A86D7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B7EB" w14:textId="1C42304B" w:rsidR="00A86D75" w:rsidRDefault="008706E9">
            <w:pPr>
              <w:pStyle w:val="Tabelltext"/>
            </w:pPr>
            <w:r>
              <w:t>Byggaktörens</w:t>
            </w:r>
            <w:r w:rsidR="00A86D75">
              <w:t xml:space="preserve"> namn:</w:t>
            </w:r>
          </w:p>
        </w:tc>
        <w:sdt>
          <w:sdtPr>
            <w:id w:val="-373610985"/>
            <w:placeholder>
              <w:docPart w:val="943A76880D38496AB2DDF2FB070EA766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4BCC94FA" w14:textId="77777777" w:rsidR="00A86D75" w:rsidRDefault="00A86D75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A86D75" w14:paraId="07FF05F7" w14:textId="77777777" w:rsidTr="00A86D7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E67A" w14:textId="77777777" w:rsidR="00A86D75" w:rsidRDefault="00A86D75">
            <w:pPr>
              <w:pStyle w:val="Tabelltext"/>
            </w:pPr>
            <w:r>
              <w:t>Organisationsnummer:</w:t>
            </w:r>
          </w:p>
        </w:tc>
        <w:sdt>
          <w:sdtPr>
            <w:id w:val="-1213345846"/>
            <w:placeholder>
              <w:docPart w:val="DF7374E3B39A489BB115367067D22806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3918D062" w14:textId="77777777" w:rsidR="00A86D75" w:rsidRDefault="00A86D75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14:paraId="715D27FA" w14:textId="7C32A555" w:rsidR="003579C9" w:rsidRDefault="00250E16" w:rsidP="00E64B21">
      <w:pPr>
        <w:pStyle w:val="Rubrik2"/>
      </w:pPr>
      <w:r>
        <w:t>Grund</w:t>
      </w:r>
      <w:r w:rsidR="00E47AB2">
        <w:t>läggande krav för Djurgården</w:t>
      </w:r>
      <w:r>
        <w:t xml:space="preserve"> – checklista</w:t>
      </w:r>
    </w:p>
    <w:p w14:paraId="59222347" w14:textId="6A2F9AC5" w:rsidR="00354DBD" w:rsidRDefault="002577E9" w:rsidP="00627FB1">
      <w:pPr>
        <w:pStyle w:val="Brdtext"/>
      </w:pPr>
      <w:r>
        <w:t>Genom att markera</w:t>
      </w:r>
      <w:r w:rsidR="00250E16">
        <w:t xml:space="preserve"> i nedanstående list</w:t>
      </w:r>
      <w:r w:rsidR="00C87F59">
        <w:t xml:space="preserve">a bekräftar respektive </w:t>
      </w:r>
      <w:r w:rsidR="008706E9">
        <w:t>byggaktör</w:t>
      </w:r>
      <w:r w:rsidR="00250E16">
        <w:t xml:space="preserve"> att nedanstående </w:t>
      </w:r>
      <w:r w:rsidR="00250E16" w:rsidRPr="00354DBD">
        <w:rPr>
          <w:u w:val="single"/>
        </w:rPr>
        <w:t>krav</w:t>
      </w:r>
      <w:r w:rsidR="00250E16">
        <w:t xml:space="preserve"> accepteras och kommer att uppfyllas </w:t>
      </w:r>
      <w:r w:rsidR="00C87F59">
        <w:t xml:space="preserve">vid genomförande av </w:t>
      </w:r>
      <w:r w:rsidR="008706E9">
        <w:t>byggaktörens</w:t>
      </w:r>
      <w:r w:rsidR="00250E16">
        <w:t xml:space="preserve"> projekt.</w:t>
      </w:r>
      <w:r w:rsidR="00D642B4">
        <w:t xml:space="preserve"> För ytterligare beskrivning a</w:t>
      </w:r>
      <w:r w:rsidR="00E47AB2">
        <w:t xml:space="preserve">v respektive krav se avsnitt </w:t>
      </w:r>
      <w:r w:rsidR="00E47AB2" w:rsidRPr="005F330E">
        <w:t>3</w:t>
      </w:r>
      <w:r w:rsidR="00D642B4">
        <w:t xml:space="preserve"> i prospektet.</w:t>
      </w:r>
    </w:p>
    <w:p w14:paraId="2B86F75A" w14:textId="03F5ED09" w:rsidR="003F4A9E" w:rsidRPr="00ED4983" w:rsidRDefault="00FF384D" w:rsidP="00824031">
      <w:pPr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</w:pPr>
      <w:r w:rsidRPr="00ED4983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>Överensstämmelse med detaljplan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082"/>
      </w:tblGrid>
      <w:tr w:rsidR="003F4A9E" w14:paraId="324740E3" w14:textId="77777777" w:rsidTr="0088249C">
        <w:tc>
          <w:tcPr>
            <w:tcW w:w="562" w:type="dxa"/>
          </w:tcPr>
          <w:p w14:paraId="214C9A7B" w14:textId="5BE7EF34" w:rsidR="003F4A9E" w:rsidRDefault="00BA4692" w:rsidP="0088249C">
            <w:pPr>
              <w:pStyle w:val="Brdtext"/>
              <w:spacing w:before="120"/>
            </w:pPr>
            <w:sdt>
              <w:sdtPr>
                <w:id w:val="16655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4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82" w:type="dxa"/>
          </w:tcPr>
          <w:p w14:paraId="12CF3595" w14:textId="7B0B30B5" w:rsidR="003F4A9E" w:rsidRDefault="00606DC1" w:rsidP="00FF1603">
            <w:pPr>
              <w:pStyle w:val="Brdtext"/>
            </w:pPr>
            <w:r>
              <w:t>Byggaktör</w:t>
            </w:r>
            <w:r w:rsidR="00FF384D" w:rsidRPr="00FF384D">
              <w:t xml:space="preserve"> </w:t>
            </w:r>
            <w:r w:rsidR="00FF1603">
              <w:t xml:space="preserve">har gått igenom detaljplanen </w:t>
            </w:r>
            <w:r w:rsidR="00FF384D" w:rsidRPr="00FF384D">
              <w:t xml:space="preserve">och intygar att framtaget förslag kommer att rymmas inom och i enlighet med </w:t>
            </w:r>
            <w:r w:rsidR="00FF1603" w:rsidRPr="00FF1603">
              <w:t xml:space="preserve">Detaljplan i Djurgården för del av </w:t>
            </w:r>
            <w:proofErr w:type="spellStart"/>
            <w:r w:rsidR="00FF1603" w:rsidRPr="00FF1603">
              <w:t>Smedstad</w:t>
            </w:r>
            <w:proofErr w:type="spellEnd"/>
            <w:r w:rsidR="00FF1603" w:rsidRPr="00FF1603">
              <w:t xml:space="preserve"> 1:4 m.fl. (Djurgården </w:t>
            </w:r>
            <w:r w:rsidR="00FF1603" w:rsidRPr="007254BB">
              <w:t>etapp 1</w:t>
            </w:r>
            <w:r w:rsidR="00FF1603" w:rsidRPr="00FF1603">
              <w:t>)</w:t>
            </w:r>
          </w:p>
        </w:tc>
      </w:tr>
    </w:tbl>
    <w:p w14:paraId="3E4245E5" w14:textId="41CDE583" w:rsidR="00784E96" w:rsidRPr="00E5325E" w:rsidRDefault="00784E96" w:rsidP="00784E96">
      <w:pPr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</w:pPr>
      <w:r w:rsidRPr="00E5325E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>Projektorganisation och arkitektkontor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082"/>
      </w:tblGrid>
      <w:tr w:rsidR="00E5325E" w:rsidRPr="00E5325E" w14:paraId="182256BA" w14:textId="77777777" w:rsidTr="00784E96">
        <w:trPr>
          <w:trHeight w:val="592"/>
        </w:trPr>
        <w:tc>
          <w:tcPr>
            <w:tcW w:w="562" w:type="dxa"/>
          </w:tcPr>
          <w:p w14:paraId="0F8035BD" w14:textId="77777777" w:rsidR="00784E96" w:rsidRPr="00E5325E" w:rsidRDefault="00BA4692" w:rsidP="00674020">
            <w:pPr>
              <w:pStyle w:val="Brdtext"/>
              <w:spacing w:before="120"/>
              <w:rPr>
                <w:rFonts w:ascii="MS Gothic" w:eastAsia="MS Gothic" w:hAnsi="MS Gothic"/>
              </w:rPr>
            </w:pPr>
            <w:sdt>
              <w:sdtPr>
                <w:id w:val="-205468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96" w:rsidRPr="00E532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82" w:type="dxa"/>
          </w:tcPr>
          <w:p w14:paraId="70B2D856" w14:textId="6176A5FE" w:rsidR="00784E96" w:rsidRPr="00E5325E" w:rsidRDefault="006F21AC" w:rsidP="00674020">
            <w:pPr>
              <w:pStyle w:val="Brdtext"/>
            </w:pPr>
            <w:r w:rsidRPr="00E5325E">
              <w:t>Byggaktören har redovisat sin projektorganisation samt det arkitektkontor som ska anlitas för projektet.</w:t>
            </w:r>
          </w:p>
        </w:tc>
      </w:tr>
    </w:tbl>
    <w:p w14:paraId="3A5BBCDB" w14:textId="5382EDB3" w:rsidR="00784E96" w:rsidRPr="00E5325E" w:rsidRDefault="00784E96" w:rsidP="00784E96">
      <w:pPr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</w:pPr>
      <w:r w:rsidRPr="00E5325E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>Markpris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082"/>
      </w:tblGrid>
      <w:tr w:rsidR="00E5325E" w:rsidRPr="00E5325E" w14:paraId="67241BE8" w14:textId="77777777" w:rsidTr="00674020">
        <w:tc>
          <w:tcPr>
            <w:tcW w:w="562" w:type="dxa"/>
          </w:tcPr>
          <w:p w14:paraId="6C690196" w14:textId="77777777" w:rsidR="00784E96" w:rsidRPr="00E5325E" w:rsidRDefault="00BA4692" w:rsidP="00674020">
            <w:pPr>
              <w:pStyle w:val="Brdtext"/>
              <w:spacing w:before="120"/>
              <w:rPr>
                <w:rFonts w:ascii="MS Gothic" w:eastAsia="MS Gothic" w:hAnsi="MS Gothic"/>
              </w:rPr>
            </w:pPr>
            <w:sdt>
              <w:sdtPr>
                <w:id w:val="-128233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96" w:rsidRPr="00E532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82" w:type="dxa"/>
          </w:tcPr>
          <w:p w14:paraId="1B675B3E" w14:textId="72055254" w:rsidR="00784E96" w:rsidRPr="00E5325E" w:rsidRDefault="00E5325E" w:rsidP="00674020">
            <w:pPr>
              <w:pStyle w:val="Brdtext"/>
            </w:pPr>
            <w:r w:rsidRPr="00E5325E">
              <w:t>Byggaktören har accepterat det fasta markpris som angetts, 4 </w:t>
            </w:r>
            <w:r w:rsidR="004D01C5">
              <w:t>0</w:t>
            </w:r>
            <w:r w:rsidRPr="00E5325E">
              <w:t xml:space="preserve">00 kr/kvm BTA samt 1 600 kr/kvm LOA. </w:t>
            </w:r>
          </w:p>
        </w:tc>
      </w:tr>
    </w:tbl>
    <w:p w14:paraId="12898823" w14:textId="729DC856" w:rsidR="00207C1C" w:rsidRPr="001B04D7" w:rsidRDefault="000B4049" w:rsidP="00824031">
      <w:pPr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</w:pPr>
      <w:r w:rsidRPr="001B04D7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 xml:space="preserve">Lokaler </w:t>
      </w:r>
      <w:r w:rsidR="001B04D7" w:rsidRPr="001B04D7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 xml:space="preserve">i </w:t>
      </w:r>
      <w:r w:rsidRPr="001B04D7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>bottenvåning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082"/>
      </w:tblGrid>
      <w:tr w:rsidR="00784E96" w:rsidRPr="00784E96" w14:paraId="2FE7C5C1" w14:textId="77777777" w:rsidTr="00680A5B">
        <w:tc>
          <w:tcPr>
            <w:tcW w:w="562" w:type="dxa"/>
          </w:tcPr>
          <w:p w14:paraId="6CC4452F" w14:textId="77777777" w:rsidR="000B4049" w:rsidRPr="00E94B9A" w:rsidRDefault="00BA4692" w:rsidP="00680A5B">
            <w:pPr>
              <w:pStyle w:val="Brdtext"/>
              <w:spacing w:before="120"/>
            </w:pPr>
            <w:sdt>
              <w:sdtPr>
                <w:id w:val="120651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049" w:rsidRPr="00E94B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82" w:type="dxa"/>
          </w:tcPr>
          <w:p w14:paraId="409F074C" w14:textId="221FC065" w:rsidR="000B4049" w:rsidRPr="00E94B9A" w:rsidRDefault="008706E9" w:rsidP="00680A5B">
            <w:pPr>
              <w:pStyle w:val="Brdtext"/>
            </w:pPr>
            <w:r>
              <w:t>Byggaktören</w:t>
            </w:r>
            <w:r w:rsidR="001B04D7">
              <w:t xml:space="preserve"> ska ordna</w:t>
            </w:r>
            <w:r w:rsidR="00B6679F">
              <w:t xml:space="preserve"> minst 250 kvm</w:t>
            </w:r>
            <w:r w:rsidR="001B04D7">
              <w:t xml:space="preserve"> lokal</w:t>
            </w:r>
            <w:r w:rsidR="00B6679F">
              <w:t>yta</w:t>
            </w:r>
            <w:r w:rsidR="001B04D7">
              <w:t xml:space="preserve"> i bottenvåning för verksamhet i enlighet med detaljplanens bestämmelser.</w:t>
            </w:r>
          </w:p>
        </w:tc>
      </w:tr>
    </w:tbl>
    <w:p w14:paraId="4E497FFC" w14:textId="77777777" w:rsidR="00995063" w:rsidRDefault="00995063" w:rsidP="00824031">
      <w:pPr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</w:pPr>
    </w:p>
    <w:p w14:paraId="7B0818BC" w14:textId="77777777" w:rsidR="00995063" w:rsidRDefault="00995063">
      <w:pPr>
        <w:spacing w:after="200" w:line="0" w:lineRule="auto"/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</w:pPr>
      <w:r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br w:type="page"/>
      </w:r>
    </w:p>
    <w:p w14:paraId="7FBA45E9" w14:textId="74BFBED0" w:rsidR="000B4049" w:rsidRPr="007D4958" w:rsidRDefault="00ED4983" w:rsidP="00824031">
      <w:pPr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</w:pPr>
      <w:r w:rsidRPr="007D4958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lastRenderedPageBreak/>
        <w:t>Miljö- och hälsofarliga ämnen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082"/>
      </w:tblGrid>
      <w:tr w:rsidR="00784E96" w:rsidRPr="00784E96" w14:paraId="2614322F" w14:textId="77777777" w:rsidTr="00680A5B">
        <w:tc>
          <w:tcPr>
            <w:tcW w:w="562" w:type="dxa"/>
          </w:tcPr>
          <w:p w14:paraId="74AAE8AF" w14:textId="77777777" w:rsidR="000B4049" w:rsidRPr="00995063" w:rsidRDefault="00BA4692" w:rsidP="00680A5B">
            <w:pPr>
              <w:pStyle w:val="Brdtext"/>
              <w:spacing w:before="120"/>
            </w:pPr>
            <w:sdt>
              <w:sdtPr>
                <w:id w:val="-202717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049" w:rsidRPr="009950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82" w:type="dxa"/>
          </w:tcPr>
          <w:p w14:paraId="5BAD654D" w14:textId="208AF993" w:rsidR="000B4049" w:rsidRPr="00995063" w:rsidRDefault="008706E9" w:rsidP="00680A5B">
            <w:pPr>
              <w:pStyle w:val="Brdtext"/>
            </w:pPr>
            <w:r>
              <w:t>Byggaktören</w:t>
            </w:r>
            <w:r w:rsidR="000B4049" w:rsidRPr="00995063">
              <w:t xml:space="preserve"> ska</w:t>
            </w:r>
            <w:r w:rsidR="00BB23D5" w:rsidRPr="00995063">
              <w:t>, inför bygglovsansökan,</w:t>
            </w:r>
            <w:r w:rsidR="000B4049" w:rsidRPr="00995063">
              <w:t xml:space="preserve"> lämna certifiering (</w:t>
            </w:r>
            <w:r w:rsidR="007A2FCB" w:rsidRPr="00995063">
              <w:t>Byggvarubedömningen,</w:t>
            </w:r>
            <w:r w:rsidR="00E94B9A" w:rsidRPr="00995063">
              <w:t xml:space="preserve"> </w:t>
            </w:r>
            <w:r w:rsidR="000B4049" w:rsidRPr="00995063">
              <w:t xml:space="preserve">Sunda hus, eller </w:t>
            </w:r>
            <w:r w:rsidR="00E94B9A" w:rsidRPr="00995063">
              <w:t>Basta</w:t>
            </w:r>
            <w:r w:rsidR="000B4049" w:rsidRPr="00995063">
              <w:t xml:space="preserve">) till avdelningen för mark och exploatering för att säkerställa att miljövänliga byggmaterial kommer användas. </w:t>
            </w:r>
          </w:p>
        </w:tc>
      </w:tr>
    </w:tbl>
    <w:p w14:paraId="4512E594" w14:textId="071E2A5F" w:rsidR="00D52488" w:rsidRPr="007D4958" w:rsidRDefault="00DB2BAF" w:rsidP="00824031">
      <w:pPr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</w:pPr>
      <w:r w:rsidRPr="007D4958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>Fjärrvärme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082"/>
      </w:tblGrid>
      <w:tr w:rsidR="00784E96" w:rsidRPr="00784E96" w14:paraId="6D1638B5" w14:textId="77777777" w:rsidTr="0088249C">
        <w:tc>
          <w:tcPr>
            <w:tcW w:w="562" w:type="dxa"/>
          </w:tcPr>
          <w:p w14:paraId="5A93B1D9" w14:textId="32B02907" w:rsidR="00B57E0D" w:rsidRPr="00995063" w:rsidRDefault="00BA4692" w:rsidP="0088249C">
            <w:pPr>
              <w:pStyle w:val="Brdtext"/>
              <w:spacing w:before="120"/>
              <w:rPr>
                <w:rFonts w:ascii="MS Gothic" w:eastAsia="MS Gothic" w:hAnsi="MS Gothic"/>
              </w:rPr>
            </w:pPr>
            <w:sdt>
              <w:sdtPr>
                <w:id w:val="-2256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E0D" w:rsidRPr="009950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82" w:type="dxa"/>
          </w:tcPr>
          <w:p w14:paraId="6F1AAAC5" w14:textId="0774C0D6" w:rsidR="000E64B2" w:rsidRPr="00995063" w:rsidRDefault="00B57E0D" w:rsidP="00B57E0D">
            <w:pPr>
              <w:pStyle w:val="Brdtext"/>
            </w:pPr>
            <w:r w:rsidRPr="00995063">
              <w:t>Bebyggelse ska anslutas till Tekniska verkens fjärrvärmesystem</w:t>
            </w:r>
            <w:r w:rsidR="00B6679F">
              <w:t>.</w:t>
            </w:r>
          </w:p>
        </w:tc>
      </w:tr>
    </w:tbl>
    <w:p w14:paraId="6E26BFB2" w14:textId="0B5EDF4D" w:rsidR="00B57E0D" w:rsidRPr="007D4958" w:rsidRDefault="00784E96" w:rsidP="00824031">
      <w:pPr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</w:pPr>
      <w:r w:rsidRPr="007D4958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>Parkering för cykel och bil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082"/>
      </w:tblGrid>
      <w:tr w:rsidR="00784E96" w:rsidRPr="00784E96" w14:paraId="5EA626F2" w14:textId="77777777" w:rsidTr="0088249C">
        <w:tc>
          <w:tcPr>
            <w:tcW w:w="562" w:type="dxa"/>
          </w:tcPr>
          <w:p w14:paraId="2B341ABD" w14:textId="45FEF10F" w:rsidR="00B57E0D" w:rsidRPr="00995063" w:rsidRDefault="00BA4692" w:rsidP="0088249C">
            <w:pPr>
              <w:pStyle w:val="Brdtext"/>
              <w:spacing w:before="120"/>
            </w:pPr>
            <w:sdt>
              <w:sdtPr>
                <w:id w:val="-139819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FB3" w:rsidRPr="009950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82" w:type="dxa"/>
          </w:tcPr>
          <w:p w14:paraId="08F29E0E" w14:textId="3C2DDFDE" w:rsidR="00B57E0D" w:rsidRPr="00995063" w:rsidRDefault="00995063" w:rsidP="006A759D">
            <w:pPr>
              <w:pStyle w:val="Brdtext"/>
            </w:pPr>
            <w:r w:rsidRPr="00995063">
              <w:t>Cykelparkeringsplatser ska utföras inom tilldelningsområdet enligt kommunens rådande parkeringsnorm för cykel.</w:t>
            </w:r>
          </w:p>
        </w:tc>
      </w:tr>
      <w:tr w:rsidR="00784E96" w:rsidRPr="00784E96" w14:paraId="373C9848" w14:textId="77777777" w:rsidTr="0088249C">
        <w:tc>
          <w:tcPr>
            <w:tcW w:w="562" w:type="dxa"/>
          </w:tcPr>
          <w:p w14:paraId="77172A29" w14:textId="40348220" w:rsidR="00B57E0D" w:rsidRPr="00995063" w:rsidRDefault="00BA4692" w:rsidP="0088249C">
            <w:pPr>
              <w:pStyle w:val="Brdtext"/>
              <w:spacing w:before="120"/>
              <w:rPr>
                <w:rFonts w:ascii="MS Gothic" w:eastAsia="MS Gothic" w:hAnsi="MS Gothic"/>
              </w:rPr>
            </w:pPr>
            <w:sdt>
              <w:sdtPr>
                <w:id w:val="137203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FB3" w:rsidRPr="009950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82" w:type="dxa"/>
          </w:tcPr>
          <w:p w14:paraId="4EB9569D" w14:textId="09CCB737" w:rsidR="00995063" w:rsidRPr="00995063" w:rsidRDefault="00995063" w:rsidP="00B57E0D">
            <w:pPr>
              <w:pStyle w:val="Brdtext"/>
            </w:pPr>
            <w:r w:rsidRPr="00995063">
              <w:t>100 % av parkeringsbehovet för bil ska lokaliseras i parkeringsanläggning utanför tilldelningsområdet</w:t>
            </w:r>
            <w:r w:rsidR="005F330E">
              <w:t>.</w:t>
            </w:r>
          </w:p>
        </w:tc>
      </w:tr>
    </w:tbl>
    <w:p w14:paraId="1E61F8D5" w14:textId="3C536738" w:rsidR="00784E96" w:rsidRPr="007D4958" w:rsidRDefault="00784E96" w:rsidP="00784E96">
      <w:pPr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</w:pPr>
      <w:r w:rsidRPr="007D4958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>Avfall</w:t>
      </w:r>
      <w:r w:rsidR="007D4958" w:rsidRPr="007D4958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>shantering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082"/>
      </w:tblGrid>
      <w:tr w:rsidR="00784E96" w:rsidRPr="00784E96" w14:paraId="45A29BC0" w14:textId="77777777" w:rsidTr="00674020">
        <w:tc>
          <w:tcPr>
            <w:tcW w:w="562" w:type="dxa"/>
          </w:tcPr>
          <w:p w14:paraId="2F93C1DF" w14:textId="77777777" w:rsidR="00784E96" w:rsidRPr="00995063" w:rsidRDefault="00BA4692" w:rsidP="00674020">
            <w:pPr>
              <w:pStyle w:val="Brdtext"/>
              <w:spacing w:before="120"/>
            </w:pPr>
            <w:sdt>
              <w:sdtPr>
                <w:id w:val="22419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96" w:rsidRPr="009950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82" w:type="dxa"/>
          </w:tcPr>
          <w:p w14:paraId="52814E38" w14:textId="77777777" w:rsidR="00784E96" w:rsidRPr="00995063" w:rsidRDefault="00784E96" w:rsidP="00674020">
            <w:pPr>
              <w:pStyle w:val="Brdtext"/>
            </w:pPr>
            <w:r w:rsidRPr="00995063">
              <w:t>Det ska finnas utrymme för källsortering enligt Tekniska verken Avfalls anvisningar och utformas så att utrymmet även fungerar vid införande av regeringen beslutad ”Bostadsnära avfallshantering”.</w:t>
            </w:r>
          </w:p>
        </w:tc>
      </w:tr>
    </w:tbl>
    <w:p w14:paraId="3855074E" w14:textId="7D56CB7A" w:rsidR="00784E96" w:rsidRPr="007D4958" w:rsidRDefault="00784E96" w:rsidP="00784E96">
      <w:pPr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</w:pPr>
      <w:r w:rsidRPr="007D4958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>Dagvatten</w:t>
      </w:r>
      <w:r w:rsidR="007D4958" w:rsidRPr="007D4958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>hantering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082"/>
      </w:tblGrid>
      <w:tr w:rsidR="00995063" w:rsidRPr="00995063" w14:paraId="479DA2B5" w14:textId="77777777" w:rsidTr="00674020">
        <w:tc>
          <w:tcPr>
            <w:tcW w:w="562" w:type="dxa"/>
          </w:tcPr>
          <w:p w14:paraId="31061793" w14:textId="77777777" w:rsidR="00784E96" w:rsidRPr="00995063" w:rsidRDefault="00BA4692" w:rsidP="00674020">
            <w:pPr>
              <w:pStyle w:val="Brdtext"/>
              <w:spacing w:before="120"/>
            </w:pPr>
            <w:sdt>
              <w:sdtPr>
                <w:id w:val="198673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96" w:rsidRPr="009950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82" w:type="dxa"/>
          </w:tcPr>
          <w:p w14:paraId="51C32CE1" w14:textId="67A80EB6" w:rsidR="00784E96" w:rsidRPr="00995063" w:rsidRDefault="00784E96" w:rsidP="00674020">
            <w:pPr>
              <w:pStyle w:val="Brdtext"/>
            </w:pPr>
            <w:r w:rsidRPr="00995063">
              <w:t xml:space="preserve">Dagvatten ska omhändertas och fördröjas inom egen fastighet. Inom kvartersmarken ska minst de </w:t>
            </w:r>
            <w:r w:rsidRPr="00FB61CE">
              <w:rPr>
                <w:color w:val="000000" w:themeColor="text1"/>
              </w:rPr>
              <w:t>första 1</w:t>
            </w:r>
            <w:r w:rsidR="005F330E">
              <w:rPr>
                <w:color w:val="000000" w:themeColor="text1"/>
              </w:rPr>
              <w:t>0</w:t>
            </w:r>
            <w:r w:rsidRPr="00FB61CE">
              <w:rPr>
                <w:color w:val="000000" w:themeColor="text1"/>
              </w:rPr>
              <w:t xml:space="preserve"> mm (reducerad </w:t>
            </w:r>
            <w:r w:rsidR="00FB61CE" w:rsidRPr="00FB61CE">
              <w:rPr>
                <w:color w:val="000000" w:themeColor="text1"/>
              </w:rPr>
              <w:t>hektar</w:t>
            </w:r>
            <w:r w:rsidRPr="00FB61CE">
              <w:rPr>
                <w:color w:val="000000" w:themeColor="text1"/>
              </w:rPr>
              <w:t xml:space="preserve">) regn </w:t>
            </w:r>
            <w:r w:rsidRPr="00995063">
              <w:t xml:space="preserve">fördröjas och renas med längre gående rening än sedimentation. </w:t>
            </w:r>
          </w:p>
        </w:tc>
      </w:tr>
    </w:tbl>
    <w:p w14:paraId="6D6E6AA2" w14:textId="3DEA6165" w:rsidR="00784E96" w:rsidRPr="00995063" w:rsidRDefault="00784E96" w:rsidP="00784E96">
      <w:pPr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</w:pPr>
      <w:r w:rsidRPr="00995063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>Kommunala bostäder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082"/>
      </w:tblGrid>
      <w:tr w:rsidR="00995063" w:rsidRPr="00995063" w14:paraId="6261B15C" w14:textId="77777777" w:rsidTr="00674020">
        <w:tc>
          <w:tcPr>
            <w:tcW w:w="562" w:type="dxa"/>
          </w:tcPr>
          <w:p w14:paraId="3FFDC742" w14:textId="77777777" w:rsidR="00784E96" w:rsidRPr="00995063" w:rsidRDefault="00BA4692" w:rsidP="00674020">
            <w:pPr>
              <w:pStyle w:val="Brdtext"/>
              <w:spacing w:before="120"/>
              <w:rPr>
                <w:rFonts w:ascii="MS Gothic" w:eastAsia="MS Gothic" w:hAnsi="MS Gothic"/>
              </w:rPr>
            </w:pPr>
            <w:sdt>
              <w:sdtPr>
                <w:id w:val="-107944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96" w:rsidRPr="009950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82" w:type="dxa"/>
          </w:tcPr>
          <w:p w14:paraId="05D1F2F1" w14:textId="11A044F6" w:rsidR="00784E96" w:rsidRPr="00995063" w:rsidRDefault="008706E9" w:rsidP="00674020">
            <w:pPr>
              <w:pStyle w:val="Brdtext"/>
            </w:pPr>
            <w:r>
              <w:t>Byggaktör</w:t>
            </w:r>
            <w:r w:rsidR="00784E96" w:rsidRPr="00995063">
              <w:t xml:space="preserve"> som uppför hyresrätter ska erbjuda kommunen rätt att hyra bostäder, s.k. kommunala bostäder, till en volym som motsvarar minst 12,5 % av antalet lägenheter inom tilldelningsområdet utan tidsbegränsning. Minst hälften av lägenheterna som erbjuds ska vara belägna inom aktuellt tilldelningsområde.</w:t>
            </w:r>
          </w:p>
        </w:tc>
      </w:tr>
    </w:tbl>
    <w:p w14:paraId="1985001C" w14:textId="77777777" w:rsidR="00784E96" w:rsidRDefault="00784E96" w:rsidP="00EB3F27">
      <w:pPr>
        <w:pStyle w:val="Rubrik2"/>
      </w:pPr>
    </w:p>
    <w:p w14:paraId="0003A034" w14:textId="6F6BE6E0" w:rsidR="00EB3F27" w:rsidRDefault="00EB3F27" w:rsidP="00EB3F27">
      <w:pPr>
        <w:pStyle w:val="Rubrik2"/>
      </w:pPr>
      <w:r>
        <w:t>Utvärderingskriterier för Djurgården – checklista</w:t>
      </w:r>
    </w:p>
    <w:p w14:paraId="16EED178" w14:textId="77777777" w:rsidR="00D01AD8" w:rsidRDefault="00354DBD" w:rsidP="00354DBD">
      <w:pPr>
        <w:pStyle w:val="Brdtext"/>
      </w:pPr>
      <w:r>
        <w:t xml:space="preserve">Genom att markera i nedanstående lista bekräftar respektive </w:t>
      </w:r>
      <w:r w:rsidR="00B6679F">
        <w:t>byggaktör</w:t>
      </w:r>
      <w:r>
        <w:t xml:space="preserve"> att nedanstående </w:t>
      </w:r>
      <w:r>
        <w:rPr>
          <w:u w:val="single"/>
        </w:rPr>
        <w:t>utvärderingskriterier</w:t>
      </w:r>
      <w:r>
        <w:t xml:space="preserve"> accepteras och kommer att uppfyllas vid genomförande av exploatörens projekt. Det ska även i denna mall, mall 3, beskrivas hur dessa utvärderingskriterier ska uppfyllas. </w:t>
      </w:r>
      <w:r w:rsidRPr="00354DBD">
        <w:t xml:space="preserve">Endast beskrivningar kring hur utvärderingskriterierna ska uppfyllas som är tydligt och konkret beskrivna kommer att ges poäng. </w:t>
      </w:r>
    </w:p>
    <w:p w14:paraId="1F6386EF" w14:textId="14623743" w:rsidR="00354DBD" w:rsidRPr="00354DBD" w:rsidRDefault="00354DBD" w:rsidP="00354DBD">
      <w:pPr>
        <w:pStyle w:val="Brdtext"/>
      </w:pPr>
      <w:r w:rsidRPr="00354DBD">
        <w:lastRenderedPageBreak/>
        <w:t>Formuleringar som endast uttrycker ambitioner och viljeyttringar kommer inte att tas i hänsyn.</w:t>
      </w:r>
      <w:r w:rsidRPr="00967DD5">
        <w:rPr>
          <w:color w:val="FF0000"/>
        </w:rPr>
        <w:t xml:space="preserve"> </w:t>
      </w:r>
      <w:r>
        <w:t xml:space="preserve">För ytterligare beskrivning av respektive </w:t>
      </w:r>
      <w:proofErr w:type="spellStart"/>
      <w:r>
        <w:t>utvärderingskriterie</w:t>
      </w:r>
      <w:proofErr w:type="spellEnd"/>
      <w:r>
        <w:t xml:space="preserve"> se avsnitt </w:t>
      </w:r>
      <w:r w:rsidRPr="00B6679F">
        <w:t>4.</w:t>
      </w:r>
      <w:r w:rsidR="00784E96" w:rsidRPr="00B6679F">
        <w:t>1</w:t>
      </w:r>
      <w:r>
        <w:t xml:space="preserve"> i prospektet.</w:t>
      </w:r>
    </w:p>
    <w:p w14:paraId="0D6A0606" w14:textId="54036378" w:rsidR="00354DBD" w:rsidRPr="00ED4983" w:rsidRDefault="00784E96" w:rsidP="00354DBD">
      <w:pPr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</w:pPr>
      <w:r w:rsidRPr="00ED4983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>Arkitektur</w:t>
      </w:r>
      <w:r w:rsidR="00ED4983" w:rsidRPr="00ED4983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 xml:space="preserve"> (</w:t>
      </w:r>
      <w:r w:rsidR="00BA4692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>0</w:t>
      </w:r>
      <w:r w:rsidR="00ED4983" w:rsidRPr="00ED4983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>–10 poäng)</w:t>
      </w:r>
    </w:p>
    <w:tbl>
      <w:tblPr>
        <w:tblStyle w:val="Tabellrutnt"/>
        <w:tblW w:w="7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7262"/>
      </w:tblGrid>
      <w:tr w:rsidR="00354DBD" w14:paraId="567419C0" w14:textId="77777777" w:rsidTr="00D77B9D">
        <w:trPr>
          <w:trHeight w:val="1640"/>
        </w:trPr>
        <w:tc>
          <w:tcPr>
            <w:tcW w:w="573" w:type="dxa"/>
          </w:tcPr>
          <w:p w14:paraId="3775BEBD" w14:textId="4F28A996" w:rsidR="00354DBD" w:rsidRDefault="00BA4692" w:rsidP="00674020">
            <w:pPr>
              <w:pStyle w:val="Brdtext"/>
              <w:spacing w:before="120"/>
              <w:rPr>
                <w:rFonts w:ascii="MS Gothic" w:eastAsia="MS Gothic" w:hAnsi="MS Gothic"/>
              </w:rPr>
            </w:pPr>
            <w:sdt>
              <w:sdtPr>
                <w:id w:val="53978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62" w:type="dxa"/>
          </w:tcPr>
          <w:p w14:paraId="7626B22E" w14:textId="77777777" w:rsidR="004D1360" w:rsidRDefault="00787C1D" w:rsidP="00674020">
            <w:pPr>
              <w:pStyle w:val="Brdtext"/>
              <w:rPr>
                <w:rFonts w:eastAsia="Times New Roman"/>
              </w:rPr>
            </w:pPr>
            <w:r>
              <w:t xml:space="preserve">Hur har de olika utfästelserna hanterats för stadsdelen som bidrar till </w:t>
            </w:r>
            <w:r w:rsidR="00D77B9D">
              <w:t>anbudets</w:t>
            </w:r>
            <w:r>
              <w:t xml:space="preserve"> helhetsverka</w:t>
            </w:r>
            <w:r w:rsidR="00D77B9D">
              <w:t>n? Både hur utfästelserna bidrar till staden och hur de samspelar med sin närmaste omgivning</w:t>
            </w:r>
            <w:r w:rsidR="00D77B9D">
              <w:rPr>
                <w:rFonts w:eastAsia="Times New Roman"/>
              </w:rPr>
              <w:t>, dvs. hur funktionaliteten omsätts i en god gestaltad miljö.</w:t>
            </w:r>
            <w:r w:rsidR="004D1360">
              <w:rPr>
                <w:rFonts w:eastAsia="Times New Roman"/>
              </w:rPr>
              <w:t xml:space="preserve"> </w:t>
            </w:r>
          </w:p>
          <w:p w14:paraId="51521ECA" w14:textId="617466AF" w:rsidR="00354DBD" w:rsidRDefault="004D1360" w:rsidP="00674020">
            <w:pPr>
              <w:pStyle w:val="Brdtext"/>
            </w:pPr>
            <w:r>
              <w:rPr>
                <w:rFonts w:eastAsia="Times New Roman"/>
              </w:rPr>
              <w:t xml:space="preserve">Projektidén som ska redovisas i mall 2 kommer att användas för utvärdering för detta </w:t>
            </w:r>
            <w:proofErr w:type="spellStart"/>
            <w:r>
              <w:rPr>
                <w:rFonts w:eastAsia="Times New Roman"/>
              </w:rPr>
              <w:t>kriterie</w:t>
            </w:r>
            <w:proofErr w:type="spellEnd"/>
            <w:r w:rsidR="00BA4692">
              <w:rPr>
                <w:rFonts w:eastAsia="Times New Roman"/>
              </w:rPr>
              <w:t>, alltså ska ingen information fyllas i här.</w:t>
            </w:r>
          </w:p>
        </w:tc>
      </w:tr>
    </w:tbl>
    <w:p w14:paraId="1947414A" w14:textId="77777777" w:rsidR="00ED4983" w:rsidRDefault="00ED4983" w:rsidP="00354DBD">
      <w:pPr>
        <w:rPr>
          <w:rStyle w:val="Hyperlnk"/>
          <w:rFonts w:asciiTheme="minorHAnsi" w:hAnsiTheme="minorHAnsi"/>
          <w:i/>
          <w:color w:val="auto"/>
          <w:sz w:val="24"/>
          <w:u w:val="none"/>
        </w:rPr>
      </w:pPr>
    </w:p>
    <w:p w14:paraId="2C2EB546" w14:textId="0D1DCCD5" w:rsidR="00354DBD" w:rsidRPr="00ED4983" w:rsidRDefault="00784E96" w:rsidP="00354DBD">
      <w:pPr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</w:pPr>
      <w:r w:rsidRPr="00ED4983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>Lägenhetsfördelning</w:t>
      </w:r>
      <w:r w:rsidR="00ED4983" w:rsidRPr="00ED4983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 xml:space="preserve"> (2 poäng)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082"/>
      </w:tblGrid>
      <w:tr w:rsidR="00354DBD" w14:paraId="53584703" w14:textId="77777777" w:rsidTr="00674020">
        <w:tc>
          <w:tcPr>
            <w:tcW w:w="562" w:type="dxa"/>
          </w:tcPr>
          <w:p w14:paraId="16ED0457" w14:textId="77777777" w:rsidR="00354DBD" w:rsidRDefault="00BA4692" w:rsidP="00674020">
            <w:pPr>
              <w:pStyle w:val="Brdtext"/>
              <w:spacing w:before="120"/>
              <w:rPr>
                <w:rFonts w:ascii="MS Gothic" w:eastAsia="MS Gothic" w:hAnsi="MS Gothic"/>
              </w:rPr>
            </w:pPr>
            <w:sdt>
              <w:sdtPr>
                <w:id w:val="211562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D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82" w:type="dxa"/>
          </w:tcPr>
          <w:p w14:paraId="40388522" w14:textId="23518601" w:rsidR="00FA6312" w:rsidRDefault="007447B0" w:rsidP="00D77B9D">
            <w:pPr>
              <w:pStyle w:val="Brdtext"/>
            </w:pPr>
            <w:r>
              <w:t xml:space="preserve">Byggaktören har i bidraget </w:t>
            </w:r>
            <w:r w:rsidR="00397FD9">
              <w:t xml:space="preserve">ett varierat lägenhetsutbud med </w:t>
            </w:r>
            <w:r>
              <w:t>minst fyra olika lägenhetsstorlekar</w:t>
            </w:r>
            <w:r w:rsidR="00EE7FBA">
              <w:t xml:space="preserve"> (r.o.k</w:t>
            </w:r>
            <w:r>
              <w:t>.</w:t>
            </w:r>
            <w:r w:rsidR="00EE7FBA">
              <w:t>)</w:t>
            </w:r>
          </w:p>
        </w:tc>
      </w:tr>
    </w:tbl>
    <w:p w14:paraId="22CB9A14" w14:textId="57E3DEB2" w:rsidR="00FA6312" w:rsidRDefault="00FA6312" w:rsidP="00FA6312">
      <w:pPr>
        <w:rPr>
          <w:rStyle w:val="Hyperlnk"/>
          <w:rFonts w:asciiTheme="minorHAnsi" w:hAnsiTheme="minorHAnsi"/>
          <w:i/>
          <w:color w:val="auto"/>
          <w:sz w:val="24"/>
          <w:u w:val="none"/>
        </w:rPr>
      </w:pPr>
      <w:r>
        <w:rPr>
          <w:rStyle w:val="Hyperlnk"/>
          <w:rFonts w:asciiTheme="minorHAnsi" w:hAnsiTheme="minorHAnsi"/>
          <w:i/>
          <w:color w:val="auto"/>
          <w:sz w:val="24"/>
          <w:u w:val="none"/>
        </w:rPr>
        <w:t>Hur uppfylls kriteriet?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4"/>
      </w:tblGrid>
      <w:tr w:rsidR="00FA6312" w14:paraId="5220C1C8" w14:textId="77777777" w:rsidTr="00FA6312">
        <w:trPr>
          <w:trHeight w:val="2373"/>
        </w:trPr>
        <w:tc>
          <w:tcPr>
            <w:tcW w:w="7644" w:type="dxa"/>
          </w:tcPr>
          <w:sdt>
            <w:sdtPr>
              <w:rPr>
                <w:color w:val="0000FF" w:themeColor="hyperlink"/>
                <w:u w:val="single"/>
              </w:rPr>
              <w:id w:val="-193768826"/>
              <w:placeholder>
                <w:docPart w:val="BAC4720A418C4CF1A5E0F0AE77D8C361"/>
              </w:placeholder>
              <w:showingPlcHdr/>
              <w:text/>
            </w:sdtPr>
            <w:sdtEndPr>
              <w:rPr>
                <w:color w:val="auto"/>
                <w:u w:val="none"/>
              </w:rPr>
            </w:sdtEndPr>
            <w:sdtContent>
              <w:p w14:paraId="77E2C808" w14:textId="77777777" w:rsidR="00FA6312" w:rsidRDefault="00FA6312" w:rsidP="00333BC1">
                <w:pPr>
                  <w:pStyle w:val="Brd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0F16D6C7" w14:textId="77777777" w:rsidR="00FA6312" w:rsidRDefault="00FA6312" w:rsidP="00354DBD">
      <w:pPr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</w:pPr>
    </w:p>
    <w:p w14:paraId="40FBCDE6" w14:textId="65BBD08C" w:rsidR="00354DBD" w:rsidRPr="008148F1" w:rsidRDefault="00784E96" w:rsidP="00354DBD">
      <w:pPr>
        <w:rPr>
          <w:rStyle w:val="Hyperlnk"/>
          <w:rFonts w:asciiTheme="minorHAnsi" w:hAnsiTheme="minorHAnsi"/>
          <w:i/>
          <w:color w:val="auto"/>
          <w:sz w:val="24"/>
          <w:u w:val="none"/>
        </w:rPr>
      </w:pPr>
      <w:r w:rsidRPr="00ED4983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>Energi</w:t>
      </w:r>
      <w:r w:rsidR="004D1360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>effektivitet</w:t>
      </w:r>
      <w:r w:rsidR="00ED4983" w:rsidRPr="00ED4983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 xml:space="preserve"> (</w:t>
      </w:r>
      <w:r w:rsidR="004D1360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>1</w:t>
      </w:r>
      <w:r w:rsidR="00ED4983" w:rsidRPr="00ED4983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>–</w:t>
      </w:r>
      <w:r w:rsidR="005F330E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>5</w:t>
      </w:r>
      <w:r w:rsidR="00ED4983" w:rsidRPr="00ED4983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 xml:space="preserve"> poäng)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7360"/>
      </w:tblGrid>
      <w:tr w:rsidR="008148F1" w:rsidRPr="0072498E" w14:paraId="142D1287" w14:textId="77777777" w:rsidTr="005F330E">
        <w:tc>
          <w:tcPr>
            <w:tcW w:w="284" w:type="dxa"/>
          </w:tcPr>
          <w:p w14:paraId="5B4B7C7D" w14:textId="22390A8B" w:rsidR="0072498E" w:rsidRDefault="0072498E" w:rsidP="008148F1">
            <w:pPr>
              <w:pStyle w:val="Brdtext"/>
              <w:spacing w:before="120"/>
            </w:pPr>
          </w:p>
          <w:p w14:paraId="594FAF8D" w14:textId="77777777" w:rsidR="008148F1" w:rsidRPr="0072498E" w:rsidRDefault="008148F1" w:rsidP="0072498E"/>
        </w:tc>
        <w:tc>
          <w:tcPr>
            <w:tcW w:w="7360" w:type="dxa"/>
          </w:tcPr>
          <w:p w14:paraId="5EC3ED8E" w14:textId="5E6C7038" w:rsidR="005F330E" w:rsidRDefault="00BA4692" w:rsidP="005F330E">
            <w:pPr>
              <w:pStyle w:val="Brdtext"/>
              <w:rPr>
                <w:i/>
              </w:rPr>
            </w:pPr>
            <w:sdt>
              <w:sdtPr>
                <w:id w:val="-134678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3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30E">
              <w:t xml:space="preserve"> Byggaktörer förbinder sig att byggnaden kommer att certifieras. Inget krav på angiven certifieringsnivå </w:t>
            </w:r>
            <w:r w:rsidR="005F330E" w:rsidRPr="007254BB">
              <w:rPr>
                <w:i/>
              </w:rPr>
              <w:t>(</w:t>
            </w:r>
            <w:r w:rsidR="005F330E">
              <w:rPr>
                <w:i/>
              </w:rPr>
              <w:t>1</w:t>
            </w:r>
            <w:r w:rsidR="005F330E" w:rsidRPr="007254BB">
              <w:rPr>
                <w:i/>
              </w:rPr>
              <w:t xml:space="preserve"> poäng)</w:t>
            </w:r>
          </w:p>
          <w:p w14:paraId="731FCC60" w14:textId="5CE43AF3" w:rsidR="0072498E" w:rsidRDefault="00BA4692" w:rsidP="005F330E">
            <w:pPr>
              <w:pStyle w:val="Brdtext"/>
              <w:rPr>
                <w:i/>
              </w:rPr>
            </w:pPr>
            <w:sdt>
              <w:sdtPr>
                <w:id w:val="71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3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30E">
              <w:t xml:space="preserve"> FEBY Silver eller PHI </w:t>
            </w:r>
            <w:proofErr w:type="spellStart"/>
            <w:r w:rsidR="005F330E">
              <w:t>Low</w:t>
            </w:r>
            <w:proofErr w:type="spellEnd"/>
            <w:r w:rsidR="005F330E">
              <w:t xml:space="preserve"> Energi </w:t>
            </w:r>
            <w:r w:rsidR="005F330E" w:rsidRPr="007254BB">
              <w:rPr>
                <w:i/>
              </w:rPr>
              <w:t>(</w:t>
            </w:r>
            <w:r w:rsidR="005F330E">
              <w:rPr>
                <w:i/>
              </w:rPr>
              <w:t xml:space="preserve">+ </w:t>
            </w:r>
            <w:r>
              <w:rPr>
                <w:i/>
              </w:rPr>
              <w:t>2</w:t>
            </w:r>
            <w:r w:rsidR="005F330E" w:rsidRPr="007254BB">
              <w:rPr>
                <w:i/>
              </w:rPr>
              <w:t xml:space="preserve"> poäng)</w:t>
            </w:r>
          </w:p>
          <w:p w14:paraId="2B7832CD" w14:textId="015A4B4C" w:rsidR="0072498E" w:rsidRPr="0072498E" w:rsidRDefault="00BA4692" w:rsidP="0072498E">
            <w:pPr>
              <w:pStyle w:val="Brdtext"/>
              <w:spacing w:before="120"/>
            </w:pPr>
            <w:sdt>
              <w:sdtPr>
                <w:id w:val="-17770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3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98E">
              <w:t xml:space="preserve"> </w:t>
            </w:r>
            <w:r w:rsidR="0072498E" w:rsidRPr="0072498E">
              <w:rPr>
                <w:i/>
                <w:lang w:val="en-US"/>
              </w:rPr>
              <w:t xml:space="preserve">FEBY </w:t>
            </w:r>
            <w:proofErr w:type="spellStart"/>
            <w:r w:rsidR="0072498E" w:rsidRPr="0072498E">
              <w:rPr>
                <w:i/>
                <w:lang w:val="en-US"/>
              </w:rPr>
              <w:t>Guld</w:t>
            </w:r>
            <w:proofErr w:type="spellEnd"/>
            <w:r w:rsidR="0072498E" w:rsidRPr="0072498E">
              <w:rPr>
                <w:i/>
                <w:lang w:val="en-US"/>
              </w:rPr>
              <w:t xml:space="preserve"> </w:t>
            </w:r>
            <w:proofErr w:type="spellStart"/>
            <w:r w:rsidR="0072498E" w:rsidRPr="0072498E">
              <w:rPr>
                <w:i/>
                <w:lang w:val="en-US"/>
              </w:rPr>
              <w:t>eller</w:t>
            </w:r>
            <w:proofErr w:type="spellEnd"/>
            <w:r w:rsidR="0072498E" w:rsidRPr="0072498E">
              <w:rPr>
                <w:i/>
                <w:lang w:val="en-US"/>
              </w:rPr>
              <w:t xml:space="preserve"> PHI Clas</w:t>
            </w:r>
            <w:r w:rsidR="0072498E">
              <w:rPr>
                <w:i/>
                <w:lang w:val="en-US"/>
              </w:rPr>
              <w:t xml:space="preserve">sic (+ </w:t>
            </w:r>
            <w:r>
              <w:rPr>
                <w:i/>
                <w:lang w:val="en-US"/>
              </w:rPr>
              <w:t>3</w:t>
            </w:r>
            <w:r w:rsidR="0072498E">
              <w:rPr>
                <w:i/>
                <w:lang w:val="en-US"/>
              </w:rPr>
              <w:t xml:space="preserve"> </w:t>
            </w:r>
            <w:proofErr w:type="spellStart"/>
            <w:r w:rsidR="0072498E">
              <w:rPr>
                <w:i/>
                <w:lang w:val="en-US"/>
              </w:rPr>
              <w:t>poäng</w:t>
            </w:r>
            <w:proofErr w:type="spellEnd"/>
            <w:r w:rsidR="0072498E">
              <w:rPr>
                <w:i/>
                <w:lang w:val="en-US"/>
              </w:rPr>
              <w:t>)</w:t>
            </w:r>
          </w:p>
          <w:p w14:paraId="2BC73206" w14:textId="31CF5A93" w:rsidR="0072498E" w:rsidRPr="0072498E" w:rsidRDefault="00BA4692" w:rsidP="0072498E">
            <w:pPr>
              <w:pStyle w:val="Brdtext"/>
              <w:spacing w:before="120"/>
            </w:pPr>
            <w:sdt>
              <w:sdtPr>
                <w:id w:val="33396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9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98E">
              <w:t xml:space="preserve"> </w:t>
            </w:r>
            <w:r w:rsidR="0072498E">
              <w:rPr>
                <w:i/>
                <w:lang w:val="en-US"/>
              </w:rPr>
              <w:t xml:space="preserve">FEBY </w:t>
            </w:r>
            <w:proofErr w:type="spellStart"/>
            <w:r w:rsidR="0072498E">
              <w:rPr>
                <w:i/>
                <w:lang w:val="en-US"/>
              </w:rPr>
              <w:t>Guld</w:t>
            </w:r>
            <w:proofErr w:type="spellEnd"/>
            <w:r w:rsidR="0072498E">
              <w:rPr>
                <w:i/>
                <w:lang w:val="en-US"/>
              </w:rPr>
              <w:t xml:space="preserve"> </w:t>
            </w:r>
            <w:proofErr w:type="spellStart"/>
            <w:r w:rsidR="0072498E">
              <w:rPr>
                <w:i/>
                <w:lang w:val="en-US"/>
              </w:rPr>
              <w:t>Plushus</w:t>
            </w:r>
            <w:proofErr w:type="spellEnd"/>
            <w:r w:rsidR="0072498E">
              <w:rPr>
                <w:i/>
                <w:lang w:val="en-US"/>
              </w:rPr>
              <w:t xml:space="preserve">, PHI Plus </w:t>
            </w:r>
            <w:proofErr w:type="spellStart"/>
            <w:r w:rsidR="0072498E">
              <w:rPr>
                <w:i/>
                <w:lang w:val="en-US"/>
              </w:rPr>
              <w:t>eller</w:t>
            </w:r>
            <w:proofErr w:type="spellEnd"/>
            <w:r w:rsidR="0072498E">
              <w:rPr>
                <w:i/>
                <w:lang w:val="en-US"/>
              </w:rPr>
              <w:t xml:space="preserve"> PHI Premium (+ </w:t>
            </w:r>
            <w:r>
              <w:rPr>
                <w:i/>
                <w:lang w:val="en-US"/>
              </w:rPr>
              <w:t>4</w:t>
            </w:r>
            <w:bookmarkStart w:id="0" w:name="_GoBack"/>
            <w:bookmarkEnd w:id="0"/>
            <w:r w:rsidR="0072498E">
              <w:rPr>
                <w:i/>
                <w:lang w:val="en-US"/>
              </w:rPr>
              <w:t xml:space="preserve"> </w:t>
            </w:r>
            <w:proofErr w:type="spellStart"/>
            <w:r w:rsidR="0072498E">
              <w:rPr>
                <w:i/>
                <w:lang w:val="en-US"/>
              </w:rPr>
              <w:t>poäng</w:t>
            </w:r>
            <w:proofErr w:type="spellEnd"/>
            <w:r w:rsidR="0072498E">
              <w:rPr>
                <w:i/>
                <w:lang w:val="en-US"/>
              </w:rPr>
              <w:t>)</w:t>
            </w:r>
          </w:p>
        </w:tc>
      </w:tr>
    </w:tbl>
    <w:p w14:paraId="17A9A059" w14:textId="77777777" w:rsidR="00FA6312" w:rsidRDefault="00FA6312" w:rsidP="00FA6312">
      <w:pPr>
        <w:rPr>
          <w:rStyle w:val="Hyperlnk"/>
          <w:rFonts w:asciiTheme="minorHAnsi" w:hAnsiTheme="minorHAnsi"/>
          <w:i/>
          <w:color w:val="auto"/>
          <w:sz w:val="24"/>
          <w:u w:val="none"/>
        </w:rPr>
      </w:pPr>
      <w:r>
        <w:rPr>
          <w:rStyle w:val="Hyperlnk"/>
          <w:rFonts w:asciiTheme="minorHAnsi" w:hAnsiTheme="minorHAnsi"/>
          <w:i/>
          <w:color w:val="auto"/>
          <w:sz w:val="24"/>
          <w:u w:val="none"/>
        </w:rPr>
        <w:t>Hur uppfylls kriteriet?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4"/>
      </w:tblGrid>
      <w:tr w:rsidR="00FA6312" w14:paraId="01A46C19" w14:textId="77777777" w:rsidTr="00333BC1">
        <w:trPr>
          <w:trHeight w:val="2373"/>
        </w:trPr>
        <w:tc>
          <w:tcPr>
            <w:tcW w:w="7644" w:type="dxa"/>
          </w:tcPr>
          <w:sdt>
            <w:sdtPr>
              <w:rPr>
                <w:color w:val="0000FF" w:themeColor="hyperlink"/>
                <w:u w:val="single"/>
              </w:rPr>
              <w:id w:val="844822252"/>
              <w:placeholder>
                <w:docPart w:val="EAA1C714CD9B4066B3D15E8BB6BCBDF1"/>
              </w:placeholder>
              <w:showingPlcHdr/>
              <w:text/>
            </w:sdtPr>
            <w:sdtEndPr>
              <w:rPr>
                <w:color w:val="auto"/>
                <w:u w:val="none"/>
              </w:rPr>
            </w:sdtEndPr>
            <w:sdtContent>
              <w:p w14:paraId="617932F3" w14:textId="77777777" w:rsidR="00FA6312" w:rsidRDefault="00FA6312" w:rsidP="00333BC1">
                <w:pPr>
                  <w:pStyle w:val="Brd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0A69D56C" w14:textId="77777777" w:rsidR="00FA6312" w:rsidRDefault="00FA6312" w:rsidP="00354DBD">
      <w:pPr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</w:pPr>
    </w:p>
    <w:p w14:paraId="7FBEC9E3" w14:textId="380C588F" w:rsidR="00784E96" w:rsidRPr="000B4049" w:rsidRDefault="0072498E" w:rsidP="00784E96">
      <w:pPr>
        <w:rPr>
          <w:rStyle w:val="Hyperlnk"/>
          <w:rFonts w:asciiTheme="minorHAnsi" w:hAnsiTheme="minorHAnsi"/>
          <w:i/>
          <w:color w:val="auto"/>
          <w:sz w:val="24"/>
          <w:u w:val="none"/>
        </w:rPr>
      </w:pPr>
      <w:r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>Klimat- och resurseffektivt byggande</w:t>
      </w:r>
      <w:r w:rsidR="007254BB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 xml:space="preserve"> (</w:t>
      </w:r>
      <w:r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>2</w:t>
      </w:r>
      <w:r w:rsidR="007A2FCB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>–5</w:t>
      </w:r>
      <w:r w:rsidR="007254BB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 xml:space="preserve"> poäng)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082"/>
      </w:tblGrid>
      <w:tr w:rsidR="00784E96" w14:paraId="30E34234" w14:textId="77777777" w:rsidTr="00674020">
        <w:tc>
          <w:tcPr>
            <w:tcW w:w="562" w:type="dxa"/>
          </w:tcPr>
          <w:p w14:paraId="55540A27" w14:textId="77777777" w:rsidR="00784E96" w:rsidRDefault="00BA4692" w:rsidP="00674020">
            <w:pPr>
              <w:pStyle w:val="Brdtext"/>
              <w:spacing w:before="120"/>
              <w:rPr>
                <w:rFonts w:ascii="MS Gothic" w:eastAsia="MS Gothic" w:hAnsi="MS Gothic"/>
              </w:rPr>
            </w:pPr>
            <w:sdt>
              <w:sdtPr>
                <w:id w:val="92353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82" w:type="dxa"/>
          </w:tcPr>
          <w:p w14:paraId="3A53835C" w14:textId="3A0A452C" w:rsidR="00784E96" w:rsidRDefault="00784E96" w:rsidP="00674020">
            <w:pPr>
              <w:pStyle w:val="Brdtext"/>
            </w:pPr>
            <w:r>
              <w:t>B</w:t>
            </w:r>
            <w:r w:rsidR="007254BB">
              <w:t xml:space="preserve">yggaktören förbinder </w:t>
            </w:r>
            <w:r w:rsidR="0072498E">
              <w:t>sig att uppföra minst en byggnadskropp med träbyggnadsteknik</w:t>
            </w:r>
            <w:r w:rsidR="007254BB">
              <w:t xml:space="preserve"> </w:t>
            </w:r>
            <w:r w:rsidR="007254BB" w:rsidRPr="007254BB">
              <w:rPr>
                <w:i/>
              </w:rPr>
              <w:t>(</w:t>
            </w:r>
            <w:r w:rsidR="0072498E">
              <w:rPr>
                <w:i/>
              </w:rPr>
              <w:t>2</w:t>
            </w:r>
            <w:r w:rsidR="007254BB" w:rsidRPr="007254BB">
              <w:rPr>
                <w:i/>
              </w:rPr>
              <w:t xml:space="preserve"> poäng)</w:t>
            </w:r>
          </w:p>
        </w:tc>
      </w:tr>
      <w:tr w:rsidR="007254BB" w14:paraId="4300FBD9" w14:textId="77777777" w:rsidTr="00674020">
        <w:tc>
          <w:tcPr>
            <w:tcW w:w="562" w:type="dxa"/>
          </w:tcPr>
          <w:p w14:paraId="20A68E81" w14:textId="46D0B53B" w:rsidR="007254BB" w:rsidRDefault="00BA4692" w:rsidP="007254BB">
            <w:pPr>
              <w:pStyle w:val="Brdtext"/>
              <w:spacing w:before="120"/>
            </w:pPr>
            <w:sdt>
              <w:sdtPr>
                <w:id w:val="-99463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82" w:type="dxa"/>
          </w:tcPr>
          <w:p w14:paraId="30B5A17D" w14:textId="7A03EFD0" w:rsidR="007254BB" w:rsidRDefault="007254BB" w:rsidP="007254BB">
            <w:pPr>
              <w:pStyle w:val="Brdtext"/>
            </w:pPr>
            <w:r>
              <w:t>Byggaktören förbinder sig att bygga hela tillde</w:t>
            </w:r>
            <w:r w:rsidR="00FA6312">
              <w:t>l</w:t>
            </w:r>
            <w:r>
              <w:t xml:space="preserve">ningsområdet </w:t>
            </w:r>
            <w:r w:rsidR="00FA6312">
              <w:t xml:space="preserve">med </w:t>
            </w:r>
            <w:r w:rsidR="0072498E">
              <w:t>träbyggnadsteknik</w:t>
            </w:r>
            <w:r>
              <w:t xml:space="preserve"> </w:t>
            </w:r>
            <w:r w:rsidRPr="007254BB">
              <w:rPr>
                <w:i/>
              </w:rPr>
              <w:t>(</w:t>
            </w:r>
            <w:r w:rsidR="0072498E">
              <w:rPr>
                <w:i/>
              </w:rPr>
              <w:t>4</w:t>
            </w:r>
            <w:r w:rsidRPr="007254BB">
              <w:rPr>
                <w:i/>
              </w:rPr>
              <w:t xml:space="preserve"> poäng)</w:t>
            </w:r>
          </w:p>
        </w:tc>
      </w:tr>
      <w:tr w:rsidR="007254BB" w14:paraId="036AF374" w14:textId="77777777" w:rsidTr="00674020">
        <w:tc>
          <w:tcPr>
            <w:tcW w:w="562" w:type="dxa"/>
          </w:tcPr>
          <w:p w14:paraId="33F6BFA5" w14:textId="10AF147F" w:rsidR="007254BB" w:rsidRDefault="00BA4692" w:rsidP="007254BB">
            <w:pPr>
              <w:pStyle w:val="Brdtext"/>
              <w:spacing w:before="120"/>
            </w:pPr>
            <w:sdt>
              <w:sdtPr>
                <w:id w:val="-38333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4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82" w:type="dxa"/>
          </w:tcPr>
          <w:p w14:paraId="1C22F057" w14:textId="0553758F" w:rsidR="007254BB" w:rsidRDefault="0072498E" w:rsidP="007254BB">
            <w:pPr>
              <w:pStyle w:val="Brdtext"/>
            </w:pPr>
            <w:r>
              <w:t>Byggaktören förbinder sig att göra material- och konstruktionsval som tydligt bidrar till en låg klimatpåverkan och hög resurseffektivitet</w:t>
            </w:r>
            <w:r w:rsidR="007254BB">
              <w:t xml:space="preserve"> </w:t>
            </w:r>
            <w:r w:rsidR="007254BB" w:rsidRPr="007254BB">
              <w:rPr>
                <w:i/>
              </w:rPr>
              <w:t>(</w:t>
            </w:r>
            <w:r>
              <w:rPr>
                <w:i/>
              </w:rPr>
              <w:t>+ 1</w:t>
            </w:r>
            <w:r w:rsidR="007254BB" w:rsidRPr="007254BB">
              <w:rPr>
                <w:i/>
              </w:rPr>
              <w:t xml:space="preserve"> poäng)</w:t>
            </w:r>
          </w:p>
        </w:tc>
      </w:tr>
    </w:tbl>
    <w:p w14:paraId="07A8FC66" w14:textId="77777777" w:rsidR="00FA6312" w:rsidRDefault="00FA6312" w:rsidP="00FA6312">
      <w:pPr>
        <w:rPr>
          <w:rStyle w:val="Hyperlnk"/>
          <w:rFonts w:asciiTheme="minorHAnsi" w:hAnsiTheme="minorHAnsi"/>
          <w:i/>
          <w:color w:val="auto"/>
          <w:sz w:val="24"/>
          <w:u w:val="none"/>
        </w:rPr>
      </w:pPr>
      <w:r>
        <w:rPr>
          <w:rStyle w:val="Hyperlnk"/>
          <w:rFonts w:asciiTheme="minorHAnsi" w:hAnsiTheme="minorHAnsi"/>
          <w:i/>
          <w:color w:val="auto"/>
          <w:sz w:val="24"/>
          <w:u w:val="none"/>
        </w:rPr>
        <w:t>Hur uppfylls kriteriet?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4"/>
      </w:tblGrid>
      <w:tr w:rsidR="00FA6312" w14:paraId="68111CAF" w14:textId="77777777" w:rsidTr="00333BC1">
        <w:trPr>
          <w:trHeight w:val="2373"/>
        </w:trPr>
        <w:tc>
          <w:tcPr>
            <w:tcW w:w="7644" w:type="dxa"/>
          </w:tcPr>
          <w:sdt>
            <w:sdtPr>
              <w:rPr>
                <w:color w:val="0000FF" w:themeColor="hyperlink"/>
                <w:u w:val="single"/>
              </w:rPr>
              <w:id w:val="100692542"/>
              <w:placeholder>
                <w:docPart w:val="0E6BE6D14F0B4A5AB217F8716A9060FD"/>
              </w:placeholder>
              <w:showingPlcHdr/>
              <w:text/>
            </w:sdtPr>
            <w:sdtEndPr>
              <w:rPr>
                <w:color w:val="auto"/>
                <w:u w:val="none"/>
              </w:rPr>
            </w:sdtEndPr>
            <w:sdtContent>
              <w:p w14:paraId="78E79A23" w14:textId="77777777" w:rsidR="00FA6312" w:rsidRDefault="00FA6312" w:rsidP="00333BC1">
                <w:pPr>
                  <w:pStyle w:val="Brd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19268EF3" w14:textId="77777777" w:rsidR="00FA6312" w:rsidRDefault="00FA6312" w:rsidP="00784E96">
      <w:pPr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</w:pPr>
    </w:p>
    <w:p w14:paraId="78E748BD" w14:textId="77777777" w:rsidR="00B53428" w:rsidRDefault="00B53428">
      <w:pPr>
        <w:spacing w:after="200" w:line="0" w:lineRule="auto"/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</w:pPr>
      <w:r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br w:type="page"/>
      </w:r>
    </w:p>
    <w:p w14:paraId="523183D7" w14:textId="46F41B13" w:rsidR="00784E96" w:rsidRPr="00ED4983" w:rsidRDefault="00ED4983" w:rsidP="00784E96">
      <w:pPr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</w:pPr>
      <w:r w:rsidRPr="00ED4983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lastRenderedPageBreak/>
        <w:t>Attraktiv gårdsmiljö (</w:t>
      </w:r>
      <w:r w:rsidR="007A2FCB" w:rsidRPr="00ED4983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>0–4</w:t>
      </w:r>
      <w:r w:rsidRPr="00ED4983"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  <w:t xml:space="preserve"> poäng)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082"/>
      </w:tblGrid>
      <w:tr w:rsidR="00784E96" w14:paraId="275AF995" w14:textId="77777777" w:rsidTr="00FA6312">
        <w:trPr>
          <w:trHeight w:val="289"/>
        </w:trPr>
        <w:tc>
          <w:tcPr>
            <w:tcW w:w="562" w:type="dxa"/>
          </w:tcPr>
          <w:p w14:paraId="509B9D8E" w14:textId="1264C7A8" w:rsidR="00784E96" w:rsidRDefault="00BA4692" w:rsidP="00674020">
            <w:pPr>
              <w:pStyle w:val="Brdtext"/>
              <w:spacing w:before="120"/>
              <w:rPr>
                <w:rFonts w:ascii="MS Gothic" w:eastAsia="MS Gothic" w:hAnsi="MS Gothic"/>
              </w:rPr>
            </w:pPr>
            <w:sdt>
              <w:sdtPr>
                <w:id w:val="-124611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3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82" w:type="dxa"/>
          </w:tcPr>
          <w:p w14:paraId="5885FD80" w14:textId="5E11F38D" w:rsidR="00784E96" w:rsidRDefault="00FA6312" w:rsidP="00674020">
            <w:pPr>
              <w:pStyle w:val="Brdtext"/>
            </w:pPr>
            <w:r>
              <w:t xml:space="preserve">Byggaktören </w:t>
            </w:r>
            <w:r w:rsidR="00EE7FBA">
              <w:t xml:space="preserve">förbinder sig till att skapa en attraktiv gårdsmiljö utifrån beskrivning i prospektet. </w:t>
            </w:r>
          </w:p>
        </w:tc>
      </w:tr>
    </w:tbl>
    <w:p w14:paraId="5DF5B933" w14:textId="77777777" w:rsidR="00FA6312" w:rsidRDefault="00FA6312" w:rsidP="00FA6312">
      <w:pPr>
        <w:rPr>
          <w:rStyle w:val="Hyperlnk"/>
          <w:rFonts w:asciiTheme="minorHAnsi" w:hAnsiTheme="minorHAnsi"/>
          <w:i/>
          <w:color w:val="auto"/>
          <w:sz w:val="24"/>
          <w:u w:val="none"/>
        </w:rPr>
      </w:pPr>
      <w:r>
        <w:rPr>
          <w:rStyle w:val="Hyperlnk"/>
          <w:rFonts w:asciiTheme="minorHAnsi" w:hAnsiTheme="minorHAnsi"/>
          <w:i/>
          <w:color w:val="auto"/>
          <w:sz w:val="24"/>
          <w:u w:val="none"/>
        </w:rPr>
        <w:t>Hur uppfylls kriteriet?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4"/>
      </w:tblGrid>
      <w:tr w:rsidR="00FA6312" w14:paraId="36F41E95" w14:textId="77777777" w:rsidTr="007A2FCB">
        <w:trPr>
          <w:trHeight w:val="3273"/>
        </w:trPr>
        <w:tc>
          <w:tcPr>
            <w:tcW w:w="7644" w:type="dxa"/>
          </w:tcPr>
          <w:sdt>
            <w:sdtPr>
              <w:rPr>
                <w:color w:val="0000FF" w:themeColor="hyperlink"/>
                <w:u w:val="single"/>
              </w:rPr>
              <w:id w:val="2123879686"/>
              <w:placeholder>
                <w:docPart w:val="81A1EBCDFDFC47AFB152392B76014534"/>
              </w:placeholder>
              <w:showingPlcHdr/>
              <w:text/>
            </w:sdtPr>
            <w:sdtEndPr>
              <w:rPr>
                <w:color w:val="auto"/>
                <w:u w:val="none"/>
              </w:rPr>
            </w:sdtEndPr>
            <w:sdtContent>
              <w:p w14:paraId="36CECF51" w14:textId="77777777" w:rsidR="00FA6312" w:rsidRDefault="00FA6312" w:rsidP="00333BC1">
                <w:pPr>
                  <w:pStyle w:val="Brd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05CF037D" w14:textId="77777777" w:rsidR="00FA6312" w:rsidRDefault="00FA6312" w:rsidP="00784E96">
      <w:pPr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</w:pPr>
    </w:p>
    <w:p w14:paraId="2E48CC8B" w14:textId="77777777" w:rsidR="00FA6312" w:rsidRDefault="00FA6312" w:rsidP="00ED4983">
      <w:pPr>
        <w:rPr>
          <w:rStyle w:val="Hyperlnk"/>
          <w:rFonts w:asciiTheme="minorHAnsi" w:hAnsiTheme="minorHAnsi"/>
          <w:b/>
          <w:i/>
          <w:color w:val="auto"/>
          <w:sz w:val="24"/>
          <w:u w:val="none"/>
        </w:rPr>
      </w:pPr>
    </w:p>
    <w:p w14:paraId="545C9D19" w14:textId="77777777" w:rsidR="00EB3F27" w:rsidRPr="00E47AB2" w:rsidRDefault="00EB3F27" w:rsidP="00824031">
      <w:pPr>
        <w:rPr>
          <w:rStyle w:val="Hyperlnk"/>
          <w:rFonts w:asciiTheme="minorHAnsi" w:hAnsiTheme="minorHAnsi"/>
          <w:i/>
          <w:color w:val="auto"/>
          <w:sz w:val="24"/>
          <w:u w:val="none"/>
        </w:rPr>
      </w:pPr>
    </w:p>
    <w:sectPr w:rsidR="00EB3F27" w:rsidRPr="00E47AB2" w:rsidSect="00CF4CF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2126" w:bottom="1418" w:left="212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96CF4" w14:textId="77777777" w:rsidR="00B2564A" w:rsidRDefault="00B2564A" w:rsidP="00B262EA">
      <w:r>
        <w:separator/>
      </w:r>
    </w:p>
  </w:endnote>
  <w:endnote w:type="continuationSeparator" w:id="0">
    <w:p w14:paraId="5E22E771" w14:textId="77777777" w:rsidR="00B2564A" w:rsidRDefault="00B2564A" w:rsidP="00B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B1C09" w14:textId="77777777" w:rsidR="008325BF" w:rsidRDefault="008325BF" w:rsidP="00395D7E">
    <w:pPr>
      <w:pStyle w:val="Sidhuvud"/>
    </w:pPr>
    <w:bookmarkStart w:id="7" w:name="insFollowingFooter_01"/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BDC48" w14:textId="77777777" w:rsidR="00CC14B3" w:rsidRDefault="00CC14B3" w:rsidP="00CC14B3">
    <w:pPr>
      <w:pStyle w:val="Sidhuvud"/>
    </w:pPr>
    <w:bookmarkStart w:id="17" w:name="insFirstFooter_01"/>
    <w:bookmarkEnd w:id="17"/>
  </w:p>
  <w:tbl>
    <w:tblPr>
      <w:tblW w:w="10318" w:type="dxa"/>
      <w:tblInd w:w="-1106" w:type="dxa"/>
      <w:tblLook w:val="04A0" w:firstRow="1" w:lastRow="0" w:firstColumn="1" w:lastColumn="0" w:noHBand="0" w:noVBand="1"/>
    </w:tblPr>
    <w:tblGrid>
      <w:gridCol w:w="10318"/>
    </w:tblGrid>
    <w:tr w:rsidR="00CC14B3" w14:paraId="57E9EBBB" w14:textId="77777777" w:rsidTr="00507CA6">
      <w:tc>
        <w:tcPr>
          <w:tcW w:w="10318" w:type="dxa"/>
          <w:shd w:val="clear" w:color="auto" w:fill="auto"/>
        </w:tcPr>
        <w:p w14:paraId="142E867B" w14:textId="77777777" w:rsidR="00CC14B3" w:rsidRPr="00606DC1" w:rsidRDefault="00CC14B3" w:rsidP="00CC14B3">
          <w:pPr>
            <w:pStyle w:val="Sidfotstext"/>
            <w:rPr>
              <w:rFonts w:ascii="Arial" w:hAnsi="Arial"/>
            </w:rPr>
          </w:pPr>
          <w:bookmarkStart w:id="18" w:name="ftcVisitingAddress_01"/>
          <w:r w:rsidRPr="00606DC1">
            <w:rPr>
              <w:rFonts w:ascii="Arial" w:hAnsi="Arial"/>
            </w:rPr>
            <w:t>Besöksadress:</w:t>
          </w:r>
          <w:bookmarkEnd w:id="18"/>
          <w:r w:rsidRPr="00606DC1">
            <w:rPr>
              <w:rFonts w:ascii="Arial" w:hAnsi="Arial"/>
            </w:rPr>
            <w:t xml:space="preserve"> Kerstingatan 2</w:t>
          </w:r>
        </w:p>
      </w:tc>
    </w:tr>
    <w:tr w:rsidR="00CC14B3" w14:paraId="1BE679D5" w14:textId="77777777" w:rsidTr="00507CA6">
      <w:tc>
        <w:tcPr>
          <w:tcW w:w="10318" w:type="dxa"/>
          <w:shd w:val="clear" w:color="auto" w:fill="auto"/>
        </w:tcPr>
        <w:p w14:paraId="440556F9" w14:textId="77777777" w:rsidR="00CC14B3" w:rsidRPr="00606DC1" w:rsidRDefault="00CC14B3" w:rsidP="00CC14B3">
          <w:pPr>
            <w:pStyle w:val="Sidfotstext"/>
            <w:rPr>
              <w:rFonts w:ascii="Arial" w:hAnsi="Arial"/>
            </w:rPr>
          </w:pPr>
          <w:bookmarkStart w:id="19" w:name="ftcPostalAddress_01"/>
          <w:r w:rsidRPr="00606DC1">
            <w:rPr>
              <w:rFonts w:ascii="Arial" w:hAnsi="Arial"/>
            </w:rPr>
            <w:t>Postadress:</w:t>
          </w:r>
          <w:bookmarkEnd w:id="19"/>
          <w:r w:rsidRPr="00606DC1">
            <w:rPr>
              <w:rFonts w:ascii="Arial" w:hAnsi="Arial"/>
            </w:rPr>
            <w:t xml:space="preserve"> </w:t>
          </w:r>
          <w:bookmarkStart w:id="20" w:name="ftiCompanyName_03"/>
          <w:r w:rsidRPr="00606DC1">
            <w:rPr>
              <w:rFonts w:ascii="Arial" w:hAnsi="Arial"/>
            </w:rPr>
            <w:t>Linköpings kommun,</w:t>
          </w:r>
          <w:bookmarkEnd w:id="20"/>
          <w:r w:rsidRPr="00606DC1">
            <w:rPr>
              <w:rFonts w:ascii="Arial" w:hAnsi="Arial"/>
            </w:rPr>
            <w:t xml:space="preserve"> </w:t>
          </w:r>
          <w:bookmarkStart w:id="21" w:name="ftiOrganization_01"/>
          <w:r w:rsidRPr="00606DC1">
            <w:rPr>
              <w:rFonts w:ascii="Arial" w:hAnsi="Arial"/>
            </w:rPr>
            <w:t>Miljö- och samhällsbyggnadsförvaltningen,</w:t>
          </w:r>
          <w:bookmarkEnd w:id="21"/>
          <w:r w:rsidRPr="00606DC1">
            <w:rPr>
              <w:rFonts w:ascii="Arial" w:hAnsi="Arial"/>
            </w:rPr>
            <w:t xml:space="preserve"> </w:t>
          </w:r>
          <w:bookmarkStart w:id="22" w:name="ftiPostalAddress_01"/>
          <w:r w:rsidRPr="00606DC1">
            <w:rPr>
              <w:rFonts w:ascii="Arial" w:hAnsi="Arial"/>
            </w:rPr>
            <w:t>532 16 Linköping</w:t>
          </w:r>
          <w:bookmarkEnd w:id="22"/>
        </w:p>
      </w:tc>
    </w:tr>
    <w:tr w:rsidR="00CC14B3" w:rsidRPr="00527148" w14:paraId="71CD56F5" w14:textId="77777777" w:rsidTr="00507CA6">
      <w:tc>
        <w:tcPr>
          <w:tcW w:w="10318" w:type="dxa"/>
          <w:shd w:val="clear" w:color="auto" w:fill="auto"/>
        </w:tcPr>
        <w:p w14:paraId="73DC9F04" w14:textId="77777777" w:rsidR="00CC14B3" w:rsidRPr="00606DC1" w:rsidRDefault="00CC14B3" w:rsidP="00CC14B3">
          <w:pPr>
            <w:pStyle w:val="Sidfotstext"/>
            <w:rPr>
              <w:rFonts w:ascii="Arial" w:hAnsi="Arial"/>
            </w:rPr>
          </w:pPr>
          <w:bookmarkStart w:id="23" w:name="ftcWeb_01"/>
          <w:r w:rsidRPr="00606DC1">
            <w:rPr>
              <w:rFonts w:ascii="Arial" w:hAnsi="Arial"/>
            </w:rPr>
            <w:t>Webb:</w:t>
          </w:r>
          <w:bookmarkEnd w:id="23"/>
          <w:r w:rsidRPr="00606DC1">
            <w:rPr>
              <w:rFonts w:ascii="Arial" w:hAnsi="Arial"/>
            </w:rPr>
            <w:t xml:space="preserve"> </w:t>
          </w:r>
          <w:bookmarkStart w:id="24" w:name="ftiWeb_01"/>
          <w:r w:rsidRPr="00606DC1">
            <w:rPr>
              <w:rFonts w:ascii="Arial" w:hAnsi="Arial"/>
            </w:rPr>
            <w:t>www.linkoping.se</w:t>
          </w:r>
          <w:bookmarkEnd w:id="24"/>
          <w:r w:rsidRPr="00606DC1">
            <w:rPr>
              <w:rFonts w:ascii="Arial" w:hAnsi="Arial"/>
            </w:rPr>
            <w:t xml:space="preserve">   </w:t>
          </w:r>
          <w:bookmarkStart w:id="25" w:name="ftcCPEmail_01"/>
          <w:r w:rsidRPr="00606DC1">
            <w:rPr>
              <w:rFonts w:ascii="Arial" w:hAnsi="Arial"/>
            </w:rPr>
            <w:t>E-post:</w:t>
          </w:r>
          <w:bookmarkEnd w:id="25"/>
          <w:r w:rsidRPr="00606DC1">
            <w:rPr>
              <w:rFonts w:ascii="Arial" w:hAnsi="Arial"/>
            </w:rPr>
            <w:t xml:space="preserve"> </w:t>
          </w:r>
          <w:bookmarkStart w:id="26" w:name="ftiCPEmail_01"/>
          <w:r w:rsidRPr="00606DC1">
            <w:rPr>
              <w:rFonts w:ascii="Arial" w:hAnsi="Arial"/>
            </w:rPr>
            <w:t>kontakt@linkoping.se</w:t>
          </w:r>
          <w:bookmarkEnd w:id="26"/>
          <w:r w:rsidRPr="00606DC1">
            <w:rPr>
              <w:rFonts w:ascii="Arial" w:hAnsi="Arial"/>
            </w:rPr>
            <w:t xml:space="preserve">   </w:t>
          </w:r>
          <w:bookmarkStart w:id="27" w:name="ftcCPPhone_01"/>
          <w:r w:rsidRPr="00606DC1">
            <w:rPr>
              <w:rFonts w:ascii="Arial" w:hAnsi="Arial"/>
            </w:rPr>
            <w:t>Växel:</w:t>
          </w:r>
          <w:bookmarkEnd w:id="27"/>
          <w:r w:rsidRPr="00606DC1">
            <w:rPr>
              <w:rFonts w:ascii="Arial" w:hAnsi="Arial"/>
            </w:rPr>
            <w:t xml:space="preserve"> </w:t>
          </w:r>
          <w:bookmarkStart w:id="28" w:name="ftiCPPhone_01"/>
          <w:r w:rsidRPr="00606DC1">
            <w:rPr>
              <w:rFonts w:ascii="Arial" w:hAnsi="Arial"/>
            </w:rPr>
            <w:t>013-20 60 00</w:t>
          </w:r>
          <w:bookmarkEnd w:id="28"/>
          <w:r w:rsidRPr="00606DC1">
            <w:rPr>
              <w:rFonts w:ascii="Arial" w:hAnsi="Arial"/>
            </w:rPr>
            <w:t xml:space="preserve">   </w:t>
          </w:r>
          <w:bookmarkStart w:id="29" w:name="ftcCPFax_01"/>
          <w:r w:rsidRPr="00606DC1">
            <w:rPr>
              <w:rFonts w:ascii="Arial" w:hAnsi="Arial"/>
            </w:rPr>
            <w:t xml:space="preserve"> </w:t>
          </w:r>
          <w:bookmarkEnd w:id="29"/>
          <w:r w:rsidRPr="00606DC1">
            <w:rPr>
              <w:rFonts w:ascii="Arial" w:hAnsi="Arial"/>
            </w:rPr>
            <w:t xml:space="preserve"> </w:t>
          </w:r>
          <w:bookmarkStart w:id="30" w:name="ftiCPFax_01"/>
          <w:r w:rsidRPr="00606DC1">
            <w:rPr>
              <w:rFonts w:ascii="Arial" w:hAnsi="Arial"/>
            </w:rPr>
            <w:t xml:space="preserve"> </w:t>
          </w:r>
          <w:bookmarkEnd w:id="30"/>
        </w:p>
      </w:tc>
    </w:tr>
  </w:tbl>
  <w:p w14:paraId="6D8DF49B" w14:textId="77777777" w:rsidR="00CC14B3" w:rsidRPr="00527148" w:rsidRDefault="00CC14B3" w:rsidP="00CC14B3">
    <w:pPr>
      <w:pStyle w:val="Sidhuvud"/>
      <w:tabs>
        <w:tab w:val="clear" w:pos="4153"/>
        <w:tab w:val="clear" w:pos="8306"/>
        <w:tab w:val="left" w:pos="5209"/>
      </w:tabs>
    </w:pPr>
    <w:r>
      <w:tab/>
    </w:r>
  </w:p>
  <w:p w14:paraId="79EDC508" w14:textId="77777777" w:rsidR="00CC14B3" w:rsidRPr="000E33B2" w:rsidRDefault="00CC14B3" w:rsidP="00CC14B3">
    <w:pPr>
      <w:pStyle w:val="Sidfot"/>
    </w:pPr>
  </w:p>
  <w:p w14:paraId="1928E533" w14:textId="77777777" w:rsidR="000E74D5" w:rsidRPr="00CC14B3" w:rsidRDefault="000E74D5" w:rsidP="00CC14B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BCC84" w14:textId="77777777" w:rsidR="00B2564A" w:rsidRDefault="00B2564A" w:rsidP="00B262EA">
      <w:r>
        <w:separator/>
      </w:r>
    </w:p>
  </w:footnote>
  <w:footnote w:type="continuationSeparator" w:id="0">
    <w:p w14:paraId="58CDCC70" w14:textId="77777777" w:rsidR="00B2564A" w:rsidRDefault="00B2564A" w:rsidP="00B2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B7BD" w14:textId="77777777" w:rsidR="00732BF4" w:rsidRDefault="00732BF4" w:rsidP="00921817">
    <w:pPr>
      <w:pStyle w:val="Sidhuvud"/>
    </w:pPr>
  </w:p>
  <w:tbl>
    <w:tblPr>
      <w:tblW w:w="9866" w:type="dxa"/>
      <w:tblInd w:w="-1162" w:type="dxa"/>
      <w:tblLayout w:type="fixed"/>
      <w:tblLook w:val="0000" w:firstRow="0" w:lastRow="0" w:firstColumn="0" w:lastColumn="0" w:noHBand="0" w:noVBand="0"/>
    </w:tblPr>
    <w:tblGrid>
      <w:gridCol w:w="5446"/>
      <w:gridCol w:w="2105"/>
      <w:gridCol w:w="2315"/>
    </w:tblGrid>
    <w:tr w:rsidR="00732BF4" w14:paraId="7AAF6415" w14:textId="77777777" w:rsidTr="000E447C">
      <w:trPr>
        <w:trHeight w:val="995"/>
      </w:trPr>
      <w:tc>
        <w:tcPr>
          <w:tcW w:w="5446" w:type="dxa"/>
          <w:tcBorders>
            <w:top w:val="nil"/>
            <w:left w:val="nil"/>
            <w:right w:val="nil"/>
          </w:tcBorders>
        </w:tcPr>
        <w:p w14:paraId="225B8B41" w14:textId="77777777" w:rsidR="00732BF4" w:rsidRPr="00BA70B2" w:rsidRDefault="00732BF4" w:rsidP="00947D42">
          <w:pPr>
            <w:pStyle w:val="Dokinfo"/>
            <w:spacing w:before="180"/>
            <w:rPr>
              <w:rStyle w:val="Sidnummer"/>
            </w:rPr>
          </w:pPr>
          <w:bookmarkStart w:id="1" w:name="bmkCompanyName_01"/>
          <w:r>
            <w:rPr>
              <w:rStyle w:val="Sidnummer"/>
            </w:rPr>
            <w:t>Linköpings kommun</w:t>
          </w:r>
          <w:bookmarkEnd w:id="1"/>
        </w:p>
        <w:p w14:paraId="2CF9FBEE" w14:textId="77777777" w:rsidR="00732BF4" w:rsidRPr="00BA70B2" w:rsidRDefault="00732BF4" w:rsidP="00732BF4">
          <w:pPr>
            <w:pStyle w:val="Dokinfo"/>
            <w:rPr>
              <w:rStyle w:val="Sidnummer"/>
            </w:rPr>
          </w:pPr>
          <w:bookmarkStart w:id="2" w:name="capOurRef_02"/>
          <w:r>
            <w:rPr>
              <w:rStyle w:val="Sidnummer"/>
            </w:rPr>
            <w:t xml:space="preserve"> </w:t>
          </w:r>
          <w:bookmarkEnd w:id="2"/>
          <w:r w:rsidRPr="00BA70B2">
            <w:rPr>
              <w:rStyle w:val="Sidnummer"/>
            </w:rPr>
            <w:t xml:space="preserve"> </w:t>
          </w:r>
          <w:bookmarkStart w:id="3" w:name="bmkOurRef_02"/>
          <w:r>
            <w:rPr>
              <w:rStyle w:val="Sidnummer"/>
            </w:rPr>
            <w:t xml:space="preserve"> </w:t>
          </w:r>
          <w:bookmarkEnd w:id="3"/>
        </w:p>
      </w:tc>
      <w:tc>
        <w:tcPr>
          <w:tcW w:w="2105" w:type="dxa"/>
          <w:tcBorders>
            <w:top w:val="nil"/>
            <w:left w:val="nil"/>
            <w:right w:val="nil"/>
          </w:tcBorders>
        </w:tcPr>
        <w:p w14:paraId="0D429F99" w14:textId="77777777" w:rsidR="00732BF4" w:rsidRPr="00BA70B2" w:rsidRDefault="00732BF4" w:rsidP="00947D42">
          <w:pPr>
            <w:pStyle w:val="Dokinfo"/>
            <w:spacing w:before="180"/>
            <w:rPr>
              <w:rStyle w:val="Sidnummer"/>
            </w:rPr>
          </w:pPr>
          <w:bookmarkStart w:id="4" w:name="bmkDocDate_02"/>
          <w:r>
            <w:rPr>
              <w:rStyle w:val="Sidnummer"/>
            </w:rPr>
            <w:t xml:space="preserve"> </w:t>
          </w:r>
          <w:bookmarkEnd w:id="4"/>
        </w:p>
      </w:tc>
      <w:bookmarkStart w:id="5" w:name="objPageNbr_02"/>
      <w:tc>
        <w:tcPr>
          <w:tcW w:w="2315" w:type="dxa"/>
          <w:tcBorders>
            <w:top w:val="nil"/>
            <w:left w:val="nil"/>
            <w:right w:val="nil"/>
          </w:tcBorders>
        </w:tcPr>
        <w:p w14:paraId="4FF164A8" w14:textId="77777777" w:rsidR="00732BF4" w:rsidRPr="00BA70B2" w:rsidRDefault="00732BF4" w:rsidP="00832D34">
          <w:pPr>
            <w:pStyle w:val="Dokinfo"/>
            <w:spacing w:before="18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FF1603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FF1603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BA70B2">
            <w:rPr>
              <w:rStyle w:val="Sidnummer"/>
            </w:rPr>
            <w:t xml:space="preserve"> </w:t>
          </w:r>
          <w:bookmarkEnd w:id="5"/>
        </w:p>
      </w:tc>
    </w:tr>
  </w:tbl>
  <w:p w14:paraId="359F7EC7" w14:textId="77777777" w:rsidR="00732BF4" w:rsidRPr="00BF229E" w:rsidRDefault="00732BF4" w:rsidP="00921817">
    <w:pPr>
      <w:pStyle w:val="Sidhuvud"/>
    </w:pPr>
    <w:bookmarkStart w:id="6" w:name="insFollowingHeader_01"/>
    <w:bookmarkEnd w:id="6"/>
  </w:p>
  <w:p w14:paraId="42CF6997" w14:textId="77777777" w:rsidR="00D9136F" w:rsidRPr="00732BF4" w:rsidRDefault="00D9136F" w:rsidP="00732BF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6" w:type="dxa"/>
      <w:tblInd w:w="-1162" w:type="dxa"/>
      <w:tblLayout w:type="fixed"/>
      <w:tblLook w:val="0000" w:firstRow="0" w:lastRow="0" w:firstColumn="0" w:lastColumn="0" w:noHBand="0" w:noVBand="0"/>
    </w:tblPr>
    <w:tblGrid>
      <w:gridCol w:w="1059"/>
      <w:gridCol w:w="4387"/>
      <w:gridCol w:w="1707"/>
      <w:gridCol w:w="1578"/>
      <w:gridCol w:w="1135"/>
    </w:tblGrid>
    <w:tr w:rsidR="00732BF4" w14:paraId="6F3206F5" w14:textId="77777777" w:rsidTr="00197275">
      <w:trPr>
        <w:trHeight w:val="995"/>
      </w:trPr>
      <w:tc>
        <w:tcPr>
          <w:tcW w:w="5446" w:type="dxa"/>
          <w:gridSpan w:val="2"/>
          <w:tcBorders>
            <w:top w:val="nil"/>
            <w:left w:val="nil"/>
            <w:right w:val="nil"/>
          </w:tcBorders>
        </w:tcPr>
        <w:p w14:paraId="343C4264" w14:textId="77777777" w:rsidR="00732BF4" w:rsidRPr="006E7C8D" w:rsidRDefault="00732BF4" w:rsidP="00A32066">
          <w:pPr>
            <w:pStyle w:val="Dokinfo"/>
            <w:rPr>
              <w:lang w:eastAsia="sv-SE"/>
            </w:rPr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3BB0D944" wp14:editId="0A8BC8FE">
                    <wp:simplePos x="0" y="0"/>
                    <wp:positionH relativeFrom="page">
                      <wp:posOffset>-492760</wp:posOffset>
                    </wp:positionH>
                    <wp:positionV relativeFrom="page">
                      <wp:posOffset>1811655</wp:posOffset>
                    </wp:positionV>
                    <wp:extent cx="158115" cy="7541895"/>
                    <wp:effectExtent l="0" t="0" r="0" b="0"/>
                    <wp:wrapNone/>
                    <wp:docPr id="4" name="Textrut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8115" cy="7541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9B2EEC" w14:textId="77777777" w:rsidR="00732BF4" w:rsidRDefault="00732BF4" w:rsidP="003C4CAE">
                                <w:pPr>
                                  <w:pStyle w:val="Blankettnr"/>
                                </w:pPr>
                                <w:r>
                                  <w:t xml:space="preserve"> </w:t>
                                </w:r>
                                <w:bookmarkStart w:id="8" w:name="objTempId_01"/>
                                <w:r>
                                  <w:fldChar w:fldCharType="begin"/>
                                </w:r>
                                <w:r>
                                  <w:instrText xml:space="preserve"> COMMENTS   \* MERGEFORMAT </w:instrText>
                                </w:r>
                                <w:r>
                                  <w:fldChar w:fldCharType="separate"/>
                                </w:r>
                                <w:r w:rsidR="003638A9">
                                  <w:t>LKPG2000, v2.1, 2016-02-17</w:t>
                                </w:r>
                                <w:r>
                                  <w:fldChar w:fldCharType="end"/>
                                </w:r>
                                <w:r>
                                  <w:t xml:space="preserve"> </w:t>
                                </w:r>
                                <w:bookmarkEnd w:id="8"/>
                                <w:r>
                                  <w:t xml:space="preserve"> </w:t>
                                </w:r>
                                <w:bookmarkStart w:id="9" w:name="objFileName_01"/>
                                <w:r>
                                  <w:t xml:space="preserve">  </w:t>
                                </w:r>
                                <w:bookmarkEnd w:id="9"/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BB0D944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4" o:spid="_x0000_s1026" type="#_x0000_t202" style="position:absolute;margin-left:-38.8pt;margin-top:142.65pt;width:12.45pt;height:593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" filled="f" stroked="f">
                    <v:textbox style="layout-flow:vertical;mso-layout-flow-alt:bottom-to-top" inset="0,0,0,0">
                      <w:txbxContent>
                        <w:p w14:paraId="389B2EEC" w14:textId="77777777" w:rsidR="00732BF4" w:rsidRDefault="00732BF4" w:rsidP="003C4CAE">
                          <w:pPr>
                            <w:pStyle w:val="Blankettnr"/>
                          </w:pPr>
                          <w:r>
                            <w:t xml:space="preserve"> </w:t>
                          </w:r>
                          <w:bookmarkStart w:id="11" w:name="objTempId_01"/>
                          <w:r>
                            <w:fldChar w:fldCharType="begin"/>
                          </w:r>
                          <w:r>
                            <w:instrText xml:space="preserve"> COMMENTS   \* MERGEFORMAT </w:instrText>
                          </w:r>
                          <w:r>
                            <w:fldChar w:fldCharType="separate"/>
                          </w:r>
                          <w:r w:rsidR="003638A9">
                            <w:t>LKPG2000, v2.1, 2016-02-17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bookmarkEnd w:id="11"/>
                          <w:r>
                            <w:t xml:space="preserve"> </w:t>
                          </w:r>
                          <w:bookmarkStart w:id="12" w:name="objFileName_01"/>
                          <w:r>
                            <w:t xml:space="preserve">  </w:t>
                          </w:r>
                          <w:bookmarkEnd w:id="12"/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  <w:bookmarkStart w:id="10" w:name="objLogo_01"/>
          <w:r w:rsidRPr="006E7C8D">
            <w:rPr>
              <w:noProof/>
              <w:lang w:eastAsia="sv-SE"/>
            </w:rPr>
            <w:t xml:space="preserve"> </w:t>
          </w:r>
          <w:bookmarkEnd w:id="10"/>
        </w:p>
      </w:tc>
      <w:tc>
        <w:tcPr>
          <w:tcW w:w="3285" w:type="dxa"/>
          <w:gridSpan w:val="2"/>
          <w:tcBorders>
            <w:top w:val="nil"/>
            <w:left w:val="nil"/>
            <w:right w:val="nil"/>
          </w:tcBorders>
        </w:tcPr>
        <w:p w14:paraId="06CBCB27" w14:textId="77777777" w:rsidR="00732BF4" w:rsidRPr="009C4CE6" w:rsidRDefault="00732BF4" w:rsidP="009C4CE6">
          <w:pPr>
            <w:pStyle w:val="Dokumenttyp"/>
          </w:pPr>
          <w:bookmarkStart w:id="11" w:name="bmkDocType_01"/>
          <w:r>
            <w:t xml:space="preserve"> </w:t>
          </w:r>
          <w:bookmarkEnd w:id="11"/>
        </w:p>
      </w:tc>
      <w:bookmarkStart w:id="12" w:name="objPageNbr_01"/>
      <w:tc>
        <w:tcPr>
          <w:tcW w:w="1135" w:type="dxa"/>
          <w:tcBorders>
            <w:top w:val="nil"/>
            <w:left w:val="nil"/>
            <w:right w:val="nil"/>
          </w:tcBorders>
        </w:tcPr>
        <w:p w14:paraId="533D3BF5" w14:textId="77777777" w:rsidR="00732BF4" w:rsidRPr="006E7C8D" w:rsidRDefault="00732BF4" w:rsidP="00E9398E">
          <w:pPr>
            <w:pStyle w:val="Dokinfo"/>
            <w:spacing w:before="180"/>
            <w:jc w:val="right"/>
            <w:rPr>
              <w:rStyle w:val="Sidnummer"/>
              <w:lang w:eastAsia="sv-SE"/>
            </w:rPr>
          </w:pPr>
          <w:r>
            <w:rPr>
              <w:rStyle w:val="Sidnummer"/>
              <w:lang w:eastAsia="sv-SE"/>
            </w:rPr>
            <w:fldChar w:fldCharType="begin"/>
          </w:r>
          <w:r>
            <w:rPr>
              <w:rStyle w:val="Sidnummer"/>
              <w:lang w:eastAsia="sv-SE"/>
            </w:rPr>
            <w:instrText xml:space="preserve"> PAGE   \* MERGEFORMAT </w:instrText>
          </w:r>
          <w:r>
            <w:rPr>
              <w:rStyle w:val="Sidnummer"/>
              <w:lang w:eastAsia="sv-SE"/>
            </w:rPr>
            <w:fldChar w:fldCharType="separate"/>
          </w:r>
          <w:r w:rsidR="00FF1603">
            <w:rPr>
              <w:rStyle w:val="Sidnummer"/>
              <w:noProof/>
              <w:lang w:eastAsia="sv-SE"/>
            </w:rPr>
            <w:t>1</w:t>
          </w:r>
          <w:r>
            <w:rPr>
              <w:rStyle w:val="Sidnummer"/>
              <w:lang w:eastAsia="sv-SE"/>
            </w:rPr>
            <w:fldChar w:fldCharType="end"/>
          </w:r>
          <w:r>
            <w:rPr>
              <w:rStyle w:val="Sidnummer"/>
              <w:lang w:eastAsia="sv-SE"/>
            </w:rPr>
            <w:t xml:space="preserve"> (</w:t>
          </w:r>
          <w:r>
            <w:rPr>
              <w:rStyle w:val="Sidnummer"/>
              <w:lang w:eastAsia="sv-SE"/>
            </w:rPr>
            <w:fldChar w:fldCharType="begin"/>
          </w:r>
          <w:r>
            <w:rPr>
              <w:rStyle w:val="Sidnummer"/>
              <w:lang w:eastAsia="sv-SE"/>
            </w:rPr>
            <w:instrText xml:space="preserve"> NUMPAGES   \* MERGEFORMAT </w:instrText>
          </w:r>
          <w:r>
            <w:rPr>
              <w:rStyle w:val="Sidnummer"/>
              <w:lang w:eastAsia="sv-SE"/>
            </w:rPr>
            <w:fldChar w:fldCharType="separate"/>
          </w:r>
          <w:r w:rsidR="00FF1603">
            <w:rPr>
              <w:rStyle w:val="Sidnummer"/>
              <w:noProof/>
              <w:lang w:eastAsia="sv-SE"/>
            </w:rPr>
            <w:t>3</w:t>
          </w:r>
          <w:r>
            <w:rPr>
              <w:rStyle w:val="Sidnummer"/>
              <w:lang w:eastAsia="sv-SE"/>
            </w:rPr>
            <w:fldChar w:fldCharType="end"/>
          </w:r>
          <w:r>
            <w:rPr>
              <w:rStyle w:val="Sidnummer"/>
              <w:lang w:eastAsia="sv-SE"/>
            </w:rPr>
            <w:t>)</w:t>
          </w:r>
          <w:r w:rsidRPr="006E7C8D">
            <w:rPr>
              <w:rStyle w:val="Sidnummer"/>
              <w:lang w:eastAsia="sv-SE"/>
            </w:rPr>
            <w:t xml:space="preserve"> </w:t>
          </w:r>
          <w:bookmarkEnd w:id="12"/>
        </w:p>
      </w:tc>
    </w:tr>
    <w:tr w:rsidR="00732BF4" w:rsidRPr="00863561" w14:paraId="12DDFE2F" w14:textId="77777777" w:rsidTr="00197275">
      <w:trPr>
        <w:trHeight w:val="567"/>
      </w:trPr>
      <w:tc>
        <w:tcPr>
          <w:tcW w:w="1059" w:type="dxa"/>
          <w:vMerge w:val="restart"/>
          <w:tcBorders>
            <w:top w:val="nil"/>
            <w:left w:val="nil"/>
            <w:right w:val="nil"/>
          </w:tcBorders>
        </w:tcPr>
        <w:p w14:paraId="6D41E6DA" w14:textId="77777777" w:rsidR="00732BF4" w:rsidRPr="006E7C8D" w:rsidRDefault="00732BF4" w:rsidP="00A32066">
          <w:pPr>
            <w:pStyle w:val="Dokinfo"/>
            <w:rPr>
              <w:lang w:eastAsia="sv-SE"/>
            </w:rPr>
          </w:pPr>
        </w:p>
      </w:tc>
      <w:tc>
        <w:tcPr>
          <w:tcW w:w="4387" w:type="dxa"/>
          <w:vMerge w:val="restart"/>
          <w:tcBorders>
            <w:top w:val="nil"/>
            <w:left w:val="nil"/>
            <w:right w:val="nil"/>
          </w:tcBorders>
        </w:tcPr>
        <w:p w14:paraId="14423129" w14:textId="46983B4A" w:rsidR="00732BF4" w:rsidRPr="006E7C8D" w:rsidRDefault="00732BF4" w:rsidP="00A13888">
          <w:pPr>
            <w:pStyle w:val="Dokinfo"/>
            <w:rPr>
              <w:lang w:eastAsia="sv-SE"/>
            </w:rPr>
          </w:pPr>
          <w:bookmarkStart w:id="13" w:name="chkPersonalProfile_01"/>
          <w:r>
            <w:rPr>
              <w:lang w:eastAsia="sv-SE"/>
            </w:rPr>
            <w:t>Miljö- och samhällsbyggnadsförvaltningen</w:t>
          </w:r>
          <w:r>
            <w:rPr>
              <w:lang w:eastAsia="sv-SE"/>
            </w:rPr>
            <w:br/>
          </w:r>
          <w:bookmarkEnd w:id="13"/>
          <w:r w:rsidR="00FF384D">
            <w:rPr>
              <w:lang w:eastAsia="sv-SE"/>
            </w:rPr>
            <w:t>Stadsplaneringsavdelningen</w:t>
          </w:r>
        </w:p>
      </w:tc>
      <w:tc>
        <w:tcPr>
          <w:tcW w:w="1707" w:type="dxa"/>
          <w:tcBorders>
            <w:top w:val="nil"/>
            <w:left w:val="nil"/>
            <w:right w:val="nil"/>
          </w:tcBorders>
        </w:tcPr>
        <w:p w14:paraId="4A649E07" w14:textId="77777777" w:rsidR="00732BF4" w:rsidRPr="009C4CE6" w:rsidRDefault="00732BF4" w:rsidP="009C4CE6">
          <w:pPr>
            <w:pStyle w:val="Dokinfo"/>
          </w:pPr>
          <w:bookmarkStart w:id="14" w:name="bmkDocDate_01"/>
          <w:r>
            <w:t xml:space="preserve"> </w:t>
          </w:r>
          <w:bookmarkEnd w:id="14"/>
        </w:p>
      </w:tc>
      <w:tc>
        <w:tcPr>
          <w:tcW w:w="271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10F4BDC" w14:textId="4E8E3BD0" w:rsidR="00732BF4" w:rsidRPr="006F2868" w:rsidRDefault="00732BF4" w:rsidP="00E47AB2">
          <w:pPr>
            <w:pStyle w:val="Dokinfo"/>
            <w:jc w:val="center"/>
            <w:rPr>
              <w:b/>
            </w:rPr>
          </w:pPr>
        </w:p>
      </w:tc>
    </w:tr>
    <w:tr w:rsidR="00732BF4" w:rsidRPr="00863561" w14:paraId="2DB9DCD0" w14:textId="77777777" w:rsidTr="00197275">
      <w:trPr>
        <w:trHeight w:val="567"/>
      </w:trPr>
      <w:tc>
        <w:tcPr>
          <w:tcW w:w="1059" w:type="dxa"/>
          <w:vMerge/>
          <w:tcBorders>
            <w:left w:val="nil"/>
            <w:right w:val="nil"/>
          </w:tcBorders>
        </w:tcPr>
        <w:p w14:paraId="696CFA95" w14:textId="77777777" w:rsidR="00732BF4" w:rsidRPr="006E7C8D" w:rsidRDefault="00732BF4" w:rsidP="00A32066">
          <w:pPr>
            <w:pStyle w:val="Dokinfo"/>
            <w:rPr>
              <w:lang w:eastAsia="sv-SE"/>
            </w:rPr>
          </w:pPr>
        </w:p>
      </w:tc>
      <w:tc>
        <w:tcPr>
          <w:tcW w:w="4387" w:type="dxa"/>
          <w:vMerge/>
          <w:tcBorders>
            <w:left w:val="nil"/>
            <w:right w:val="nil"/>
          </w:tcBorders>
        </w:tcPr>
        <w:p w14:paraId="14D61819" w14:textId="77777777" w:rsidR="00732BF4" w:rsidRPr="006E7C8D" w:rsidRDefault="00732BF4" w:rsidP="00A32066">
          <w:pPr>
            <w:pStyle w:val="Dokinfo"/>
            <w:rPr>
              <w:b/>
              <w:lang w:eastAsia="sv-SE"/>
            </w:rPr>
          </w:pPr>
        </w:p>
      </w:tc>
      <w:tc>
        <w:tcPr>
          <w:tcW w:w="1707" w:type="dxa"/>
          <w:tcBorders>
            <w:left w:val="nil"/>
            <w:bottom w:val="nil"/>
            <w:right w:val="nil"/>
          </w:tcBorders>
        </w:tcPr>
        <w:p w14:paraId="7467351F" w14:textId="77777777" w:rsidR="00732BF4" w:rsidRPr="009C4CE6" w:rsidRDefault="00732BF4" w:rsidP="009C4CE6">
          <w:pPr>
            <w:pStyle w:val="Dokinfo"/>
          </w:pPr>
        </w:p>
      </w:tc>
      <w:tc>
        <w:tcPr>
          <w:tcW w:w="271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66DCF63" w14:textId="7014E482" w:rsidR="00824031" w:rsidRPr="009C4CE6" w:rsidRDefault="00824031" w:rsidP="00E47AB2">
          <w:pPr>
            <w:pStyle w:val="Dokinfo"/>
          </w:pPr>
        </w:p>
      </w:tc>
    </w:tr>
  </w:tbl>
  <w:p w14:paraId="4E58D4DA" w14:textId="66141CD2" w:rsidR="00732BF4" w:rsidRDefault="00732BF4" w:rsidP="00C87EC9">
    <w:pPr>
      <w:pStyle w:val="Sidhuvud"/>
      <w:rPr>
        <w:szCs w:val="2"/>
      </w:rPr>
    </w:pPr>
    <w:bookmarkStart w:id="15" w:name="insFirstHeader_01"/>
    <w:bookmarkEnd w:id="15"/>
  </w:p>
  <w:p w14:paraId="40EA9F5D" w14:textId="77777777" w:rsidR="00732BF4" w:rsidRDefault="00BA4692" w:rsidP="00C87EC9">
    <w:pPr>
      <w:pStyle w:val="Sidhuvud"/>
      <w:rPr>
        <w:szCs w:val="2"/>
      </w:rPr>
    </w:pPr>
    <w:bookmarkStart w:id="16" w:name="objStartPoint_02"/>
    <w:bookmarkEnd w:id="16"/>
    <w:r>
      <w:rPr>
        <w:noProof/>
        <w:szCs w:val="2"/>
        <w:lang w:val="x-none" w:eastAsia="x-none"/>
      </w:rPr>
      <w:pict w14:anchorId="2FAA7019">
        <v:shapetype id="_x0000_t202" coordsize="21600,21600" o:spt="202" path="m,l,21600r21600,l21600,xe">
          <v:stroke joinstyle="miter"/>
          <v:path gradientshapeok="t" o:connecttype="rect"/>
        </v:shapetype>
        <v:shape id="bmkLogo" o:spid="_x0000_s2052" type="#_x0000_t202" alt="bmkLogo" style="position:absolute;margin-left:56.65pt;margin-top:28.3pt;width:141.75pt;height:46.75pt;z-index:251660288;mso-position-horizontal:absolute;mso-position-horizontal-relative:page;mso-position-vertical:absolute;mso-position-vertical-relative:page" o:allowincell="f" stroked="f">
          <v:fill r:id="rId1" o:title="Lkpg_bw" type="frame"/>
          <v:textbox style="mso-next-textbox:#bmkLogo" inset="0,0,0,0">
            <w:txbxContent>
              <w:p w14:paraId="7739821C" w14:textId="77777777" w:rsidR="009378F0" w:rsidRDefault="009378F0"/>
            </w:txbxContent>
          </v:textbox>
          <w10:wrap anchorx="page" anchory="page"/>
          <w10:anchorlock/>
        </v:shape>
      </w:pict>
    </w:r>
  </w:p>
  <w:p w14:paraId="03F08968" w14:textId="77777777" w:rsidR="00422F77" w:rsidRPr="00732BF4" w:rsidRDefault="00422F77" w:rsidP="00732BF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68B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AC07CF"/>
    <w:multiLevelType w:val="hybridMultilevel"/>
    <w:tmpl w:val="64A80E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053BE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6D07146"/>
    <w:multiLevelType w:val="multilevel"/>
    <w:tmpl w:val="7A6865BE"/>
    <w:lvl w:ilvl="0">
      <w:start w:val="1"/>
      <w:numFmt w:val="bullet"/>
      <w:pStyle w:val="Punktlista"/>
      <w:lvlText w:val="•"/>
      <w:lvlJc w:val="left"/>
      <w:pPr>
        <w:tabs>
          <w:tab w:val="num" w:pos="454"/>
        </w:tabs>
        <w:ind w:left="357" w:hanging="357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×"/>
      <w:lvlJc w:val="left"/>
      <w:pPr>
        <w:tabs>
          <w:tab w:val="num" w:pos="907"/>
        </w:tabs>
        <w:ind w:left="720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1361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×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1474"/>
        </w:tabs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2041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098"/>
        </w:tabs>
        <w:ind w:left="2438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×"/>
      <w:lvlJc w:val="left"/>
      <w:pPr>
        <w:tabs>
          <w:tab w:val="num" w:pos="2495"/>
        </w:tabs>
        <w:ind w:left="2778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2778"/>
        </w:tabs>
        <w:ind w:left="3119" w:hanging="341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1A6302CD"/>
    <w:multiLevelType w:val="hybridMultilevel"/>
    <w:tmpl w:val="1F4854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96031"/>
    <w:multiLevelType w:val="multilevel"/>
    <w:tmpl w:val="C9F2F5AC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79B72DE"/>
    <w:multiLevelType w:val="multilevel"/>
    <w:tmpl w:val="D28E1AC2"/>
    <w:lvl w:ilvl="0">
      <w:start w:val="1"/>
      <w:numFmt w:val="decimal"/>
      <w:pStyle w:val="Nummerlista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720" w:hanging="363"/>
      </w:pPr>
      <w:rPr>
        <w:rFonts w:asciiTheme="minorHAnsi" w:hAnsiTheme="minorHAnsi" w:hint="default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077" w:hanging="357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758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438"/>
        </w:tabs>
        <w:ind w:left="2438" w:hanging="340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tabs>
          <w:tab w:val="num" w:pos="2438"/>
        </w:tabs>
        <w:ind w:left="2778" w:hanging="340"/>
      </w:pPr>
      <w:rPr>
        <w:rFonts w:asciiTheme="minorHAnsi" w:hAnsiTheme="minorHAnsi" w:hint="default"/>
      </w:rPr>
    </w:lvl>
    <w:lvl w:ilvl="8">
      <w:start w:val="1"/>
      <w:numFmt w:val="bullet"/>
      <w:lvlText w:val="–"/>
      <w:lvlJc w:val="left"/>
      <w:pPr>
        <w:tabs>
          <w:tab w:val="num" w:pos="2778"/>
        </w:tabs>
        <w:ind w:left="3119" w:hanging="341"/>
      </w:pPr>
      <w:rPr>
        <w:rFonts w:asciiTheme="minorHAnsi" w:hAnsiTheme="minorHAnsi" w:hint="default"/>
      </w:rPr>
    </w:lvl>
  </w:abstractNum>
  <w:abstractNum w:abstractNumId="15" w15:restartNumberingAfterBreak="0">
    <w:nsid w:val="3D650D97"/>
    <w:multiLevelType w:val="multilevel"/>
    <w:tmpl w:val="3E387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2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21F668A"/>
    <w:multiLevelType w:val="hybridMultilevel"/>
    <w:tmpl w:val="EEB05E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16BF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ABC5955"/>
    <w:multiLevelType w:val="multilevel"/>
    <w:tmpl w:val="0748C57C"/>
    <w:lvl w:ilvl="0">
      <w:start w:val="1"/>
      <w:numFmt w:val="bullet"/>
      <w:pStyle w:val="Punktlista0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Text w:val="•"/>
      <w:lvlJc w:val="left"/>
      <w:pPr>
        <w:ind w:left="1418" w:hanging="338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bullet"/>
      <w:lvlText w:val="◦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▪"/>
      <w:lvlJc w:val="left"/>
      <w:pPr>
        <w:ind w:left="209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◦"/>
      <w:lvlJc w:val="left"/>
      <w:pPr>
        <w:ind w:left="277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bullet"/>
      <w:lvlText w:val="▪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9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1617A"/>
    <w:multiLevelType w:val="hybridMultilevel"/>
    <w:tmpl w:val="09C2C0E2"/>
    <w:lvl w:ilvl="0" w:tplc="F0429B3A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5E69A3"/>
    <w:multiLevelType w:val="hybridMultilevel"/>
    <w:tmpl w:val="76CAB124"/>
    <w:lvl w:ilvl="0" w:tplc="80A80D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63A04A2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1075BA"/>
    <w:multiLevelType w:val="multilevel"/>
    <w:tmpl w:val="0BF2C0DE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"/>
      <w:lvlJc w:val="left"/>
      <w:pPr>
        <w:tabs>
          <w:tab w:val="num" w:pos="714"/>
        </w:tabs>
        <w:ind w:left="714" w:hanging="2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165"/>
      </w:pPr>
      <w:rPr>
        <w:rFonts w:ascii="Garamond" w:hAnsi="Garamond" w:hint="default"/>
      </w:rPr>
    </w:lvl>
    <w:lvl w:ilvl="3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2E178CE"/>
    <w:multiLevelType w:val="hybridMultilevel"/>
    <w:tmpl w:val="73BC6C50"/>
    <w:lvl w:ilvl="0" w:tplc="F0429B3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4525D"/>
    <w:multiLevelType w:val="hybridMultilevel"/>
    <w:tmpl w:val="D17404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B5476"/>
    <w:multiLevelType w:val="hybridMultilevel"/>
    <w:tmpl w:val="58E858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26"/>
  </w:num>
  <w:num w:numId="5">
    <w:abstractNumId w:val="17"/>
  </w:num>
  <w:num w:numId="6">
    <w:abstractNumId w:val="22"/>
  </w:num>
  <w:num w:numId="7">
    <w:abstractNumId w:val="8"/>
  </w:num>
  <w:num w:numId="8">
    <w:abstractNumId w:val="15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18"/>
  </w:num>
  <w:num w:numId="18">
    <w:abstractNumId w:val="24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4"/>
  </w:num>
  <w:num w:numId="28">
    <w:abstractNumId w:val="11"/>
  </w:num>
  <w:num w:numId="29">
    <w:abstractNumId w:val="14"/>
  </w:num>
  <w:num w:numId="30">
    <w:abstractNumId w:val="11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8"/>
  </w:num>
  <w:num w:numId="34">
    <w:abstractNumId w:val="18"/>
  </w:num>
  <w:num w:numId="35">
    <w:abstractNumId w:val="14"/>
  </w:num>
  <w:num w:numId="36">
    <w:abstractNumId w:val="18"/>
  </w:num>
  <w:num w:numId="37">
    <w:abstractNumId w:val="19"/>
  </w:num>
  <w:num w:numId="38">
    <w:abstractNumId w:val="13"/>
  </w:num>
  <w:num w:numId="39">
    <w:abstractNumId w:val="14"/>
  </w:num>
  <w:num w:numId="40">
    <w:abstractNumId w:val="14"/>
  </w:num>
  <w:num w:numId="41">
    <w:abstractNumId w:val="18"/>
  </w:num>
  <w:num w:numId="42">
    <w:abstractNumId w:val="18"/>
  </w:num>
  <w:num w:numId="43">
    <w:abstractNumId w:val="21"/>
  </w:num>
  <w:num w:numId="44">
    <w:abstractNumId w:val="9"/>
  </w:num>
  <w:num w:numId="45">
    <w:abstractNumId w:val="28"/>
  </w:num>
  <w:num w:numId="46">
    <w:abstractNumId w:val="16"/>
  </w:num>
  <w:num w:numId="47">
    <w:abstractNumId w:val="29"/>
  </w:num>
  <w:num w:numId="48">
    <w:abstractNumId w:val="12"/>
  </w:num>
  <w:num w:numId="49">
    <w:abstractNumId w:val="27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97D"/>
    <w:rsid w:val="00006C23"/>
    <w:rsid w:val="00013E9C"/>
    <w:rsid w:val="0001709C"/>
    <w:rsid w:val="000174CD"/>
    <w:rsid w:val="000230D4"/>
    <w:rsid w:val="00024FBD"/>
    <w:rsid w:val="00027ED8"/>
    <w:rsid w:val="000365D2"/>
    <w:rsid w:val="0004464B"/>
    <w:rsid w:val="00051F54"/>
    <w:rsid w:val="00055CB7"/>
    <w:rsid w:val="00063F37"/>
    <w:rsid w:val="000717A8"/>
    <w:rsid w:val="000808F6"/>
    <w:rsid w:val="00082D60"/>
    <w:rsid w:val="000830E0"/>
    <w:rsid w:val="0008636C"/>
    <w:rsid w:val="000A4AD1"/>
    <w:rsid w:val="000A6DDA"/>
    <w:rsid w:val="000B4049"/>
    <w:rsid w:val="000B6DD3"/>
    <w:rsid w:val="000C5BB0"/>
    <w:rsid w:val="000C62E5"/>
    <w:rsid w:val="000C6561"/>
    <w:rsid w:val="000D1C65"/>
    <w:rsid w:val="000E5006"/>
    <w:rsid w:val="000E569F"/>
    <w:rsid w:val="000E64B2"/>
    <w:rsid w:val="000E74D5"/>
    <w:rsid w:val="000F0F64"/>
    <w:rsid w:val="000F297D"/>
    <w:rsid w:val="000F36CD"/>
    <w:rsid w:val="00105B7A"/>
    <w:rsid w:val="00107A5A"/>
    <w:rsid w:val="00110B19"/>
    <w:rsid w:val="00122CBC"/>
    <w:rsid w:val="00137E06"/>
    <w:rsid w:val="00147601"/>
    <w:rsid w:val="0015015F"/>
    <w:rsid w:val="00160621"/>
    <w:rsid w:val="0016182A"/>
    <w:rsid w:val="001678B1"/>
    <w:rsid w:val="00170534"/>
    <w:rsid w:val="001720E7"/>
    <w:rsid w:val="001858F5"/>
    <w:rsid w:val="001866F4"/>
    <w:rsid w:val="00191051"/>
    <w:rsid w:val="0019246B"/>
    <w:rsid w:val="0019594C"/>
    <w:rsid w:val="001A352F"/>
    <w:rsid w:val="001A5986"/>
    <w:rsid w:val="001B04D7"/>
    <w:rsid w:val="001B1E4F"/>
    <w:rsid w:val="001B2421"/>
    <w:rsid w:val="001C15F6"/>
    <w:rsid w:val="001D1E1B"/>
    <w:rsid w:val="001D39F5"/>
    <w:rsid w:val="001E2554"/>
    <w:rsid w:val="001E5CE6"/>
    <w:rsid w:val="001E727B"/>
    <w:rsid w:val="001F6A8F"/>
    <w:rsid w:val="00203A08"/>
    <w:rsid w:val="002050F1"/>
    <w:rsid w:val="00207C1C"/>
    <w:rsid w:val="00213AAF"/>
    <w:rsid w:val="002163FA"/>
    <w:rsid w:val="002233C8"/>
    <w:rsid w:val="00230E3A"/>
    <w:rsid w:val="00234748"/>
    <w:rsid w:val="00241FF2"/>
    <w:rsid w:val="00250E16"/>
    <w:rsid w:val="0025225F"/>
    <w:rsid w:val="002524C6"/>
    <w:rsid w:val="00256036"/>
    <w:rsid w:val="00256C1F"/>
    <w:rsid w:val="002577E9"/>
    <w:rsid w:val="00265572"/>
    <w:rsid w:val="00276C61"/>
    <w:rsid w:val="0028078C"/>
    <w:rsid w:val="00281D0A"/>
    <w:rsid w:val="00282892"/>
    <w:rsid w:val="00286B4F"/>
    <w:rsid w:val="002A59D8"/>
    <w:rsid w:val="002A7457"/>
    <w:rsid w:val="002B383B"/>
    <w:rsid w:val="002B415D"/>
    <w:rsid w:val="002B67FF"/>
    <w:rsid w:val="002C471B"/>
    <w:rsid w:val="002C4FD5"/>
    <w:rsid w:val="002F1B5D"/>
    <w:rsid w:val="003058FE"/>
    <w:rsid w:val="00310DAC"/>
    <w:rsid w:val="00311AAE"/>
    <w:rsid w:val="003142D3"/>
    <w:rsid w:val="00316380"/>
    <w:rsid w:val="00353B95"/>
    <w:rsid w:val="00354DBD"/>
    <w:rsid w:val="003579C9"/>
    <w:rsid w:val="00361605"/>
    <w:rsid w:val="003638A9"/>
    <w:rsid w:val="003722B2"/>
    <w:rsid w:val="00384657"/>
    <w:rsid w:val="0039456F"/>
    <w:rsid w:val="00394962"/>
    <w:rsid w:val="00397504"/>
    <w:rsid w:val="00397FD9"/>
    <w:rsid w:val="003A780C"/>
    <w:rsid w:val="003C2710"/>
    <w:rsid w:val="003C48D7"/>
    <w:rsid w:val="003C6944"/>
    <w:rsid w:val="003D565E"/>
    <w:rsid w:val="003E309A"/>
    <w:rsid w:val="003E438E"/>
    <w:rsid w:val="003F04B8"/>
    <w:rsid w:val="003F4A9E"/>
    <w:rsid w:val="003F5F6C"/>
    <w:rsid w:val="003F7393"/>
    <w:rsid w:val="00421455"/>
    <w:rsid w:val="00422F77"/>
    <w:rsid w:val="0043290C"/>
    <w:rsid w:val="00443EF6"/>
    <w:rsid w:val="004462AD"/>
    <w:rsid w:val="00451133"/>
    <w:rsid w:val="004700AD"/>
    <w:rsid w:val="0047037C"/>
    <w:rsid w:val="004844A4"/>
    <w:rsid w:val="004A34A0"/>
    <w:rsid w:val="004A3E72"/>
    <w:rsid w:val="004A57C2"/>
    <w:rsid w:val="004B481A"/>
    <w:rsid w:val="004B6909"/>
    <w:rsid w:val="004C0C91"/>
    <w:rsid w:val="004C6232"/>
    <w:rsid w:val="004D01C5"/>
    <w:rsid w:val="004D1360"/>
    <w:rsid w:val="004D3D22"/>
    <w:rsid w:val="004F4232"/>
    <w:rsid w:val="00504184"/>
    <w:rsid w:val="00515E60"/>
    <w:rsid w:val="00522B56"/>
    <w:rsid w:val="00523731"/>
    <w:rsid w:val="0052609E"/>
    <w:rsid w:val="0053544C"/>
    <w:rsid w:val="005446B0"/>
    <w:rsid w:val="00560756"/>
    <w:rsid w:val="00560834"/>
    <w:rsid w:val="00561EEC"/>
    <w:rsid w:val="0056240D"/>
    <w:rsid w:val="005644A6"/>
    <w:rsid w:val="00564F94"/>
    <w:rsid w:val="00570133"/>
    <w:rsid w:val="00585960"/>
    <w:rsid w:val="00585F1C"/>
    <w:rsid w:val="005A224F"/>
    <w:rsid w:val="005B7B9D"/>
    <w:rsid w:val="005B7C28"/>
    <w:rsid w:val="005D7BC9"/>
    <w:rsid w:val="005E64FA"/>
    <w:rsid w:val="005F330E"/>
    <w:rsid w:val="005F6567"/>
    <w:rsid w:val="00606A97"/>
    <w:rsid w:val="00606DC1"/>
    <w:rsid w:val="006128F5"/>
    <w:rsid w:val="00614682"/>
    <w:rsid w:val="00620679"/>
    <w:rsid w:val="00622DE3"/>
    <w:rsid w:val="00627FB1"/>
    <w:rsid w:val="00633E75"/>
    <w:rsid w:val="00642ABE"/>
    <w:rsid w:val="00654CA2"/>
    <w:rsid w:val="00656D64"/>
    <w:rsid w:val="00657CE7"/>
    <w:rsid w:val="006677D9"/>
    <w:rsid w:val="00672E1D"/>
    <w:rsid w:val="006A678F"/>
    <w:rsid w:val="006A759D"/>
    <w:rsid w:val="006B3AC1"/>
    <w:rsid w:val="006B7641"/>
    <w:rsid w:val="006C754D"/>
    <w:rsid w:val="006C7B2E"/>
    <w:rsid w:val="006D2FEE"/>
    <w:rsid w:val="006E24F6"/>
    <w:rsid w:val="006E40C7"/>
    <w:rsid w:val="006E4E1F"/>
    <w:rsid w:val="006F21AC"/>
    <w:rsid w:val="006F2439"/>
    <w:rsid w:val="006F2868"/>
    <w:rsid w:val="006F352E"/>
    <w:rsid w:val="006F548A"/>
    <w:rsid w:val="0072498E"/>
    <w:rsid w:val="007254BB"/>
    <w:rsid w:val="00732BF4"/>
    <w:rsid w:val="00740B31"/>
    <w:rsid w:val="00742995"/>
    <w:rsid w:val="00742D3B"/>
    <w:rsid w:val="007447B0"/>
    <w:rsid w:val="007453B9"/>
    <w:rsid w:val="007472EE"/>
    <w:rsid w:val="007504C6"/>
    <w:rsid w:val="00761346"/>
    <w:rsid w:val="00780C77"/>
    <w:rsid w:val="0078325B"/>
    <w:rsid w:val="00784E96"/>
    <w:rsid w:val="00787C1D"/>
    <w:rsid w:val="00790611"/>
    <w:rsid w:val="007927E6"/>
    <w:rsid w:val="00796AD9"/>
    <w:rsid w:val="00797071"/>
    <w:rsid w:val="007A2FCB"/>
    <w:rsid w:val="007A6FFF"/>
    <w:rsid w:val="007A7A64"/>
    <w:rsid w:val="007B2372"/>
    <w:rsid w:val="007B2E43"/>
    <w:rsid w:val="007C464D"/>
    <w:rsid w:val="007D3E20"/>
    <w:rsid w:val="007D4958"/>
    <w:rsid w:val="007E7C77"/>
    <w:rsid w:val="007F2726"/>
    <w:rsid w:val="007F35EA"/>
    <w:rsid w:val="0080055D"/>
    <w:rsid w:val="00806883"/>
    <w:rsid w:val="0081178A"/>
    <w:rsid w:val="00812F34"/>
    <w:rsid w:val="008142B7"/>
    <w:rsid w:val="008148F1"/>
    <w:rsid w:val="00824031"/>
    <w:rsid w:val="0082651E"/>
    <w:rsid w:val="008325BF"/>
    <w:rsid w:val="00865F3E"/>
    <w:rsid w:val="00866883"/>
    <w:rsid w:val="008706E9"/>
    <w:rsid w:val="00872EC8"/>
    <w:rsid w:val="008850D9"/>
    <w:rsid w:val="008908DA"/>
    <w:rsid w:val="008C3031"/>
    <w:rsid w:val="008D5EA4"/>
    <w:rsid w:val="008F3942"/>
    <w:rsid w:val="008F518E"/>
    <w:rsid w:val="008F602B"/>
    <w:rsid w:val="009045BF"/>
    <w:rsid w:val="00906ACD"/>
    <w:rsid w:val="00911014"/>
    <w:rsid w:val="00911472"/>
    <w:rsid w:val="00927EC3"/>
    <w:rsid w:val="009378F0"/>
    <w:rsid w:val="009534FA"/>
    <w:rsid w:val="0095552F"/>
    <w:rsid w:val="009607BC"/>
    <w:rsid w:val="00961670"/>
    <w:rsid w:val="00967DD5"/>
    <w:rsid w:val="00981A21"/>
    <w:rsid w:val="00985E3E"/>
    <w:rsid w:val="00995063"/>
    <w:rsid w:val="009A2F73"/>
    <w:rsid w:val="009A7202"/>
    <w:rsid w:val="009B3503"/>
    <w:rsid w:val="009B4FF2"/>
    <w:rsid w:val="009C0B60"/>
    <w:rsid w:val="009C5793"/>
    <w:rsid w:val="009E04B1"/>
    <w:rsid w:val="009E1D3D"/>
    <w:rsid w:val="009E271C"/>
    <w:rsid w:val="009F697D"/>
    <w:rsid w:val="00A0723F"/>
    <w:rsid w:val="00A13BCB"/>
    <w:rsid w:val="00A360C6"/>
    <w:rsid w:val="00A567CC"/>
    <w:rsid w:val="00A62C75"/>
    <w:rsid w:val="00A81988"/>
    <w:rsid w:val="00A86D75"/>
    <w:rsid w:val="00A911D7"/>
    <w:rsid w:val="00AA1715"/>
    <w:rsid w:val="00AA48D7"/>
    <w:rsid w:val="00AB2505"/>
    <w:rsid w:val="00AB3571"/>
    <w:rsid w:val="00AC7FB3"/>
    <w:rsid w:val="00AE192E"/>
    <w:rsid w:val="00AE695B"/>
    <w:rsid w:val="00B05C6D"/>
    <w:rsid w:val="00B07C7C"/>
    <w:rsid w:val="00B17DEC"/>
    <w:rsid w:val="00B216EC"/>
    <w:rsid w:val="00B22970"/>
    <w:rsid w:val="00B22D8E"/>
    <w:rsid w:val="00B2564A"/>
    <w:rsid w:val="00B262EA"/>
    <w:rsid w:val="00B37A80"/>
    <w:rsid w:val="00B4129B"/>
    <w:rsid w:val="00B511C0"/>
    <w:rsid w:val="00B53428"/>
    <w:rsid w:val="00B57E0D"/>
    <w:rsid w:val="00B62C23"/>
    <w:rsid w:val="00B6679F"/>
    <w:rsid w:val="00B70470"/>
    <w:rsid w:val="00B71635"/>
    <w:rsid w:val="00B734A3"/>
    <w:rsid w:val="00B7516D"/>
    <w:rsid w:val="00B76999"/>
    <w:rsid w:val="00B7744C"/>
    <w:rsid w:val="00B83437"/>
    <w:rsid w:val="00BA4692"/>
    <w:rsid w:val="00BB23D5"/>
    <w:rsid w:val="00BB288C"/>
    <w:rsid w:val="00BB380F"/>
    <w:rsid w:val="00BB680D"/>
    <w:rsid w:val="00BE0603"/>
    <w:rsid w:val="00BE13F0"/>
    <w:rsid w:val="00C06B2D"/>
    <w:rsid w:val="00C12A98"/>
    <w:rsid w:val="00C14732"/>
    <w:rsid w:val="00C30998"/>
    <w:rsid w:val="00C33E31"/>
    <w:rsid w:val="00C37D4C"/>
    <w:rsid w:val="00C41963"/>
    <w:rsid w:val="00C46802"/>
    <w:rsid w:val="00C63077"/>
    <w:rsid w:val="00C635E0"/>
    <w:rsid w:val="00C71801"/>
    <w:rsid w:val="00C72687"/>
    <w:rsid w:val="00C72B8C"/>
    <w:rsid w:val="00C776FE"/>
    <w:rsid w:val="00C87F59"/>
    <w:rsid w:val="00C93EF2"/>
    <w:rsid w:val="00C95E95"/>
    <w:rsid w:val="00CA0E2C"/>
    <w:rsid w:val="00CA2A0B"/>
    <w:rsid w:val="00CB4547"/>
    <w:rsid w:val="00CC14B3"/>
    <w:rsid w:val="00CC7439"/>
    <w:rsid w:val="00CC78E6"/>
    <w:rsid w:val="00CD60A7"/>
    <w:rsid w:val="00CD6DD5"/>
    <w:rsid w:val="00CE6808"/>
    <w:rsid w:val="00CE6810"/>
    <w:rsid w:val="00CF3133"/>
    <w:rsid w:val="00CF4CFC"/>
    <w:rsid w:val="00CF5EF2"/>
    <w:rsid w:val="00D01AD8"/>
    <w:rsid w:val="00D07592"/>
    <w:rsid w:val="00D13C4D"/>
    <w:rsid w:val="00D15A6B"/>
    <w:rsid w:val="00D22293"/>
    <w:rsid w:val="00D30ADA"/>
    <w:rsid w:val="00D31FEF"/>
    <w:rsid w:val="00D3663B"/>
    <w:rsid w:val="00D36779"/>
    <w:rsid w:val="00D41782"/>
    <w:rsid w:val="00D52488"/>
    <w:rsid w:val="00D642B4"/>
    <w:rsid w:val="00D66F13"/>
    <w:rsid w:val="00D72E47"/>
    <w:rsid w:val="00D752FC"/>
    <w:rsid w:val="00D77B9D"/>
    <w:rsid w:val="00D87553"/>
    <w:rsid w:val="00D9136F"/>
    <w:rsid w:val="00D92D9F"/>
    <w:rsid w:val="00DA7223"/>
    <w:rsid w:val="00DA73CB"/>
    <w:rsid w:val="00DB0191"/>
    <w:rsid w:val="00DB2BAF"/>
    <w:rsid w:val="00DB5E45"/>
    <w:rsid w:val="00DB74CE"/>
    <w:rsid w:val="00DC13D1"/>
    <w:rsid w:val="00DC243C"/>
    <w:rsid w:val="00DC2B88"/>
    <w:rsid w:val="00DD2AC1"/>
    <w:rsid w:val="00DD7AF0"/>
    <w:rsid w:val="00E004D9"/>
    <w:rsid w:val="00E02EFC"/>
    <w:rsid w:val="00E033F7"/>
    <w:rsid w:val="00E350DA"/>
    <w:rsid w:val="00E36E4B"/>
    <w:rsid w:val="00E47AB2"/>
    <w:rsid w:val="00E50910"/>
    <w:rsid w:val="00E53075"/>
    <w:rsid w:val="00E5325E"/>
    <w:rsid w:val="00E56079"/>
    <w:rsid w:val="00E62DDE"/>
    <w:rsid w:val="00E64B21"/>
    <w:rsid w:val="00E6551D"/>
    <w:rsid w:val="00E66BE7"/>
    <w:rsid w:val="00E75EF1"/>
    <w:rsid w:val="00E94B9A"/>
    <w:rsid w:val="00E9533B"/>
    <w:rsid w:val="00EA6F3A"/>
    <w:rsid w:val="00EB2A0A"/>
    <w:rsid w:val="00EB3F27"/>
    <w:rsid w:val="00EB52F9"/>
    <w:rsid w:val="00EB7F5C"/>
    <w:rsid w:val="00EC0FD6"/>
    <w:rsid w:val="00EC584D"/>
    <w:rsid w:val="00EC6426"/>
    <w:rsid w:val="00ED1D39"/>
    <w:rsid w:val="00ED4983"/>
    <w:rsid w:val="00EE71B5"/>
    <w:rsid w:val="00EE7FBA"/>
    <w:rsid w:val="00EF21B4"/>
    <w:rsid w:val="00F01EF0"/>
    <w:rsid w:val="00F03E4C"/>
    <w:rsid w:val="00F12B82"/>
    <w:rsid w:val="00F26043"/>
    <w:rsid w:val="00F34EFA"/>
    <w:rsid w:val="00F365A5"/>
    <w:rsid w:val="00F65E13"/>
    <w:rsid w:val="00F92DF8"/>
    <w:rsid w:val="00FA6312"/>
    <w:rsid w:val="00FA6677"/>
    <w:rsid w:val="00FB4D39"/>
    <w:rsid w:val="00FB61CE"/>
    <w:rsid w:val="00FB64AD"/>
    <w:rsid w:val="00FD3CAC"/>
    <w:rsid w:val="00FF0A8A"/>
    <w:rsid w:val="00FF1603"/>
    <w:rsid w:val="00FF384D"/>
    <w:rsid w:val="00FF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A01BB74"/>
  <w15:docId w15:val="{1A6075C5-781A-42C7-818B-47CEBBF9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34EFA"/>
    <w:pPr>
      <w:spacing w:after="120" w:line="276" w:lineRule="auto"/>
    </w:pPr>
    <w:rPr>
      <w:rFonts w:ascii="Times New Roman" w:eastAsiaTheme="minorHAnsi" w:hAnsi="Times New Roman"/>
      <w:sz w:val="20"/>
    </w:rPr>
  </w:style>
  <w:style w:type="paragraph" w:styleId="Rubrik1">
    <w:name w:val="heading 1"/>
    <w:basedOn w:val="Normal"/>
    <w:next w:val="Normal"/>
    <w:link w:val="Rubrik1Char"/>
    <w:qFormat/>
    <w:rsid w:val="0053544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Brdtext"/>
    <w:link w:val="Rubrik2Char"/>
    <w:qFormat/>
    <w:rsid w:val="00A567CC"/>
    <w:pPr>
      <w:keepNext/>
      <w:keepLines/>
      <w:spacing w:before="280" w:after="60" w:line="240" w:lineRule="auto"/>
      <w:outlineLvl w:val="1"/>
    </w:pPr>
    <w:rPr>
      <w:rFonts w:asciiTheme="majorHAnsi" w:hAnsiTheme="majorHAnsi"/>
      <w:b/>
      <w:bCs/>
      <w:iCs/>
      <w:sz w:val="24"/>
      <w:szCs w:val="28"/>
    </w:rPr>
  </w:style>
  <w:style w:type="paragraph" w:styleId="Rubrik3">
    <w:name w:val="heading 3"/>
    <w:basedOn w:val="Normal"/>
    <w:next w:val="Brdtext"/>
    <w:link w:val="Rubrik3Char"/>
    <w:qFormat/>
    <w:rsid w:val="00A567CC"/>
    <w:pPr>
      <w:keepNext/>
      <w:keepLines/>
      <w:spacing w:before="240" w:after="60" w:line="240" w:lineRule="auto"/>
      <w:outlineLvl w:val="2"/>
    </w:pPr>
    <w:rPr>
      <w:rFonts w:asciiTheme="majorHAnsi" w:hAnsiTheme="majorHAnsi" w:cs="Arial"/>
      <w:bCs/>
      <w:sz w:val="24"/>
      <w:szCs w:val="26"/>
    </w:rPr>
  </w:style>
  <w:style w:type="paragraph" w:styleId="Rubrik4">
    <w:name w:val="heading 4"/>
    <w:basedOn w:val="Normal"/>
    <w:next w:val="Brdtext"/>
    <w:link w:val="Rubrik4Char"/>
    <w:qFormat/>
    <w:rsid w:val="008325BF"/>
    <w:pPr>
      <w:keepNext/>
      <w:keepLines/>
      <w:spacing w:before="240" w:after="0" w:line="240" w:lineRule="auto"/>
      <w:outlineLvl w:val="3"/>
    </w:pPr>
    <w:rPr>
      <w:rFonts w:asciiTheme="majorHAnsi" w:hAnsiTheme="majorHAnsi"/>
      <w:bCs/>
      <w:i/>
      <w:sz w:val="24"/>
      <w:szCs w:val="28"/>
    </w:rPr>
  </w:style>
  <w:style w:type="paragraph" w:styleId="Rubrik5">
    <w:name w:val="heading 5"/>
    <w:basedOn w:val="Normal"/>
    <w:next w:val="Brdtext"/>
    <w:link w:val="Rubrik5Char"/>
    <w:semiHidden/>
    <w:qFormat/>
    <w:rsid w:val="00361605"/>
    <w:pPr>
      <w:outlineLvl w:val="4"/>
    </w:pPr>
    <w:rPr>
      <w:rFonts w:asciiTheme="majorHAnsi" w:hAnsiTheme="majorHAnsi"/>
      <w:bCs/>
      <w:iCs/>
      <w:szCs w:val="26"/>
    </w:rPr>
  </w:style>
  <w:style w:type="paragraph" w:styleId="Rubrik6">
    <w:name w:val="heading 6"/>
    <w:basedOn w:val="Normal"/>
    <w:next w:val="Brdtext"/>
    <w:link w:val="Rubrik6Char"/>
    <w:semiHidden/>
    <w:qFormat/>
    <w:rsid w:val="00361605"/>
    <w:pPr>
      <w:outlineLvl w:val="5"/>
    </w:pPr>
    <w:rPr>
      <w:rFonts w:asciiTheme="majorHAnsi" w:hAnsiTheme="majorHAnsi"/>
      <w:bCs/>
    </w:rPr>
  </w:style>
  <w:style w:type="paragraph" w:styleId="Rubrik7">
    <w:name w:val="heading 7"/>
    <w:basedOn w:val="Normal"/>
    <w:next w:val="Normal"/>
    <w:link w:val="Rubrik7Char"/>
    <w:semiHidden/>
    <w:qFormat/>
    <w:rsid w:val="00361605"/>
    <w:pPr>
      <w:outlineLvl w:val="6"/>
    </w:pPr>
    <w:rPr>
      <w:rFonts w:asciiTheme="majorHAnsi" w:hAnsiTheme="majorHAnsi"/>
    </w:rPr>
  </w:style>
  <w:style w:type="paragraph" w:styleId="Rubrik8">
    <w:name w:val="heading 8"/>
    <w:basedOn w:val="Normal"/>
    <w:next w:val="Brdtext"/>
    <w:link w:val="Rubrik8Char"/>
    <w:semiHidden/>
    <w:qFormat/>
    <w:rsid w:val="00361605"/>
    <w:pPr>
      <w:outlineLvl w:val="7"/>
    </w:pPr>
    <w:rPr>
      <w:rFonts w:asciiTheme="majorHAnsi" w:hAnsiTheme="majorHAnsi"/>
      <w:iCs/>
    </w:rPr>
  </w:style>
  <w:style w:type="paragraph" w:styleId="Rubrik9">
    <w:name w:val="heading 9"/>
    <w:basedOn w:val="Normal"/>
    <w:next w:val="Normal"/>
    <w:link w:val="Rubrik9Char"/>
    <w:semiHidden/>
    <w:qFormat/>
    <w:rsid w:val="00361605"/>
    <w:pPr>
      <w:outlineLvl w:val="8"/>
    </w:pPr>
    <w:rPr>
      <w:rFonts w:asciiTheme="majorHAnsi" w:hAnsiTheme="majorHAnsi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2"/>
      </w:numPr>
    </w:pPr>
  </w:style>
  <w:style w:type="numbering" w:styleId="1ai">
    <w:name w:val="Outline List 1"/>
    <w:basedOn w:val="Ingenlista"/>
    <w:semiHidden/>
    <w:rsid w:val="002050F1"/>
    <w:pPr>
      <w:numPr>
        <w:numId w:val="4"/>
      </w:numPr>
    </w:pPr>
  </w:style>
  <w:style w:type="paragraph" w:styleId="Brdtext">
    <w:name w:val="Body Text"/>
    <w:basedOn w:val="Normal"/>
    <w:link w:val="BrdtextChar"/>
    <w:qFormat/>
    <w:rsid w:val="00027ED8"/>
    <w:pPr>
      <w:spacing w:after="240" w:line="300" w:lineRule="atLeast"/>
    </w:pPr>
    <w:rPr>
      <w:rFonts w:asciiTheme="minorHAnsi" w:hAnsiTheme="minorHAnsi"/>
      <w:sz w:val="24"/>
    </w:rPr>
  </w:style>
  <w:style w:type="character" w:customStyle="1" w:styleId="BrdtextChar">
    <w:name w:val="Brödtext Char"/>
    <w:basedOn w:val="Standardstycketeckensnitt"/>
    <w:link w:val="Brdtext"/>
    <w:rsid w:val="00027ED8"/>
    <w:rPr>
      <w:rFonts w:cs="Times New Roman"/>
      <w:sz w:val="24"/>
      <w:szCs w:val="20"/>
      <w:lang w:eastAsia="sv-SE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spacing w:after="240" w:line="240" w:lineRule="auto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  <w:pPr>
      <w:spacing w:after="240" w:line="240" w:lineRule="auto"/>
    </w:pPr>
    <w:rPr>
      <w:rFonts w:asciiTheme="minorHAnsi" w:hAnsiTheme="minorHAnsi"/>
      <w:sz w:val="24"/>
    </w:rPr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semiHidden/>
    <w:rsid w:val="00FA6677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53544C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567CC"/>
    <w:rPr>
      <w:rFonts w:asciiTheme="majorHAnsi" w:hAnsiTheme="majorHAnsi" w:cs="Times New Roman"/>
      <w:b/>
      <w:bCs/>
      <w:iCs/>
      <w:sz w:val="24"/>
      <w:szCs w:val="28"/>
      <w:lang w:eastAsia="sv-SE"/>
    </w:rPr>
  </w:style>
  <w:style w:type="character" w:customStyle="1" w:styleId="Rubrik3Char">
    <w:name w:val="Rubrik 3 Char"/>
    <w:link w:val="Rubrik3"/>
    <w:rsid w:val="00A567CC"/>
    <w:rPr>
      <w:rFonts w:asciiTheme="majorHAnsi" w:hAnsiTheme="majorHAnsi" w:cs="Arial"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8325BF"/>
    <w:rPr>
      <w:rFonts w:asciiTheme="majorHAnsi" w:hAnsiTheme="majorHAnsi" w:cs="Times New Roman"/>
      <w:bCs/>
      <w:i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361605"/>
    <w:rPr>
      <w:rFonts w:asciiTheme="majorHAnsi" w:hAnsiTheme="majorHAnsi" w:cs="Times New Roman"/>
      <w:bCs/>
      <w:iCs/>
      <w:sz w:val="18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361605"/>
    <w:rPr>
      <w:rFonts w:asciiTheme="majorHAnsi" w:hAnsiTheme="majorHAnsi" w:cs="Times New Roman"/>
      <w:bCs/>
      <w:sz w:val="18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361605"/>
    <w:rPr>
      <w:rFonts w:asciiTheme="majorHAnsi" w:hAnsiTheme="majorHAnsi" w:cs="Times New Roman"/>
      <w:sz w:val="18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361605"/>
    <w:rPr>
      <w:rFonts w:asciiTheme="majorHAnsi" w:hAnsiTheme="majorHAnsi" w:cs="Times New Roman"/>
      <w:iCs/>
      <w:sz w:val="18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361605"/>
    <w:rPr>
      <w:rFonts w:asciiTheme="majorHAnsi" w:hAnsiTheme="majorHAnsi" w:cs="Arial"/>
      <w:sz w:val="18"/>
      <w:lang w:eastAsia="sv-SE"/>
    </w:rPr>
  </w:style>
  <w:style w:type="numbering" w:styleId="Artikelsektion">
    <w:name w:val="Outline List 3"/>
    <w:basedOn w:val="Ingenlista"/>
    <w:semiHidden/>
    <w:rsid w:val="002050F1"/>
    <w:pPr>
      <w:numPr>
        <w:numId w:val="6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spacing w:after="240" w:line="240" w:lineRule="auto"/>
      <w:ind w:left="4252"/>
    </w:pPr>
    <w:rPr>
      <w:rFonts w:asciiTheme="minorHAnsi" w:hAnsiTheme="minorHAnsi"/>
      <w:sz w:val="24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pPr>
      <w:spacing w:after="240" w:line="240" w:lineRule="auto"/>
    </w:pPr>
    <w:rPr>
      <w:rFonts w:ascii="Arial" w:hAnsi="Arial" w:cs="Arial"/>
    </w:rPr>
  </w:style>
  <w:style w:type="paragraph" w:styleId="Ballongtext">
    <w:name w:val="Balloon Text"/>
    <w:basedOn w:val="Normal"/>
    <w:link w:val="BallongtextChar"/>
    <w:semiHidden/>
    <w:rsid w:val="00FA667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Brdtext"/>
    <w:semiHidden/>
    <w:qFormat/>
    <w:rsid w:val="00D07592"/>
    <w:pPr>
      <w:spacing w:line="240" w:lineRule="auto"/>
    </w:pPr>
    <w:rPr>
      <w:rFonts w:asciiTheme="majorHAnsi" w:hAnsiTheme="majorHAnsi"/>
      <w:b/>
      <w:bCs/>
      <w:sz w:val="16"/>
      <w:szCs w:val="18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911472"/>
    <w:pPr>
      <w:spacing w:after="240" w:line="240" w:lineRule="auto"/>
    </w:pPr>
    <w:rPr>
      <w:rFonts w:ascii="Arial" w:hAnsi="Arial"/>
      <w:color w:val="A6A6A6" w:themeColor="background1" w:themeShade="A6"/>
      <w:sz w:val="10"/>
    </w:rPr>
  </w:style>
  <w:style w:type="paragraph" w:styleId="Brdtext2">
    <w:name w:val="Body Text 2"/>
    <w:basedOn w:val="Normal"/>
    <w:link w:val="Brdtext2Char"/>
    <w:semiHidden/>
    <w:rsid w:val="00FA6677"/>
    <w:pPr>
      <w:spacing w:after="240" w:line="240" w:lineRule="auto"/>
    </w:pPr>
    <w:rPr>
      <w:rFonts w:ascii="Arial" w:hAnsi="Arial" w:cs="Arial"/>
      <w:sz w:val="22"/>
    </w:r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Arial" w:hAnsi="Arial" w:cs="Arial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pPr>
      <w:spacing w:after="240" w:line="240" w:lineRule="auto"/>
    </w:pPr>
    <w:rPr>
      <w:rFonts w:asciiTheme="minorHAnsi" w:hAnsiTheme="minorHAnsi"/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spacing w:after="240" w:line="240" w:lineRule="auto"/>
      <w:ind w:left="283"/>
    </w:pPr>
    <w:rPr>
      <w:rFonts w:asciiTheme="minorHAnsi" w:hAnsiTheme="minorHAnsi"/>
      <w:sz w:val="24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after="240" w:line="480" w:lineRule="auto"/>
      <w:ind w:left="283"/>
    </w:pPr>
    <w:rPr>
      <w:rFonts w:asciiTheme="minorHAnsi" w:hAnsiTheme="minorHAnsi"/>
      <w:sz w:val="24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spacing w:after="240" w:line="240" w:lineRule="auto"/>
      <w:ind w:left="283"/>
    </w:pPr>
    <w:rPr>
      <w:rFonts w:asciiTheme="minorHAnsi" w:hAnsiTheme="minorHAnsi"/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Brdtext"/>
    <w:semiHidden/>
    <w:rsid w:val="002A7457"/>
    <w:pPr>
      <w:spacing w:before="180" w:after="0" w:line="240" w:lineRule="auto"/>
    </w:pPr>
    <w:rPr>
      <w:rFonts w:asciiTheme="majorHAnsi" w:hAnsiTheme="majorHAnsi"/>
      <w:b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361605"/>
    <w:pPr>
      <w:tabs>
        <w:tab w:val="right" w:leader="dot" w:pos="7643"/>
      </w:tabs>
      <w:spacing w:after="240" w:line="240" w:lineRule="auto"/>
      <w:ind w:left="480" w:hanging="480"/>
    </w:pPr>
    <w:rPr>
      <w:rFonts w:asciiTheme="majorHAnsi" w:hAnsiTheme="majorHAnsi"/>
      <w:sz w:val="22"/>
    </w:rPr>
  </w:style>
  <w:style w:type="character" w:styleId="Fotnotsreferens">
    <w:name w:val="footnote reference"/>
    <w:basedOn w:val="Standardstycketeckensnitt"/>
    <w:semiHidden/>
    <w:rsid w:val="00FA6677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D07592"/>
    <w:pPr>
      <w:spacing w:after="0" w:line="240" w:lineRule="auto"/>
    </w:pPr>
    <w:rPr>
      <w:rFonts w:asciiTheme="minorHAnsi" w:hAnsiTheme="minorHAnsi"/>
    </w:rPr>
  </w:style>
  <w:style w:type="character" w:customStyle="1" w:styleId="FotnotstextChar">
    <w:name w:val="Fotnotstext Char"/>
    <w:basedOn w:val="Standardstycketeckensnitt"/>
    <w:link w:val="Fotnotstext"/>
    <w:semiHidden/>
    <w:rsid w:val="00D07592"/>
    <w:rPr>
      <w:rFonts w:cs="Times New Roman"/>
      <w:sz w:val="20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rsid w:val="008325BF"/>
    <w:pPr>
      <w:tabs>
        <w:tab w:val="center" w:pos="4153"/>
        <w:tab w:val="right" w:pos="8306"/>
      </w:tabs>
      <w:spacing w:after="0" w:line="240" w:lineRule="auto"/>
    </w:pPr>
    <w:rPr>
      <w:rFonts w:asciiTheme="minorHAnsi" w:hAnsiTheme="minorHAnsi"/>
      <w:sz w:val="2"/>
    </w:rPr>
  </w:style>
  <w:style w:type="character" w:customStyle="1" w:styleId="SidhuvudChar">
    <w:name w:val="Sidhuvud Char"/>
    <w:link w:val="Sidhuvud"/>
    <w:rsid w:val="008325BF"/>
    <w:rPr>
      <w:rFonts w:cs="Times New Roman"/>
      <w:sz w:val="2"/>
      <w:szCs w:val="20"/>
      <w:lang w:eastAsia="sv-SE"/>
    </w:rPr>
  </w:style>
  <w:style w:type="paragraph" w:customStyle="1" w:styleId="Handlggare">
    <w:name w:val="Handläggare"/>
    <w:basedOn w:val="Sidhuvud"/>
    <w:semiHidden/>
    <w:rsid w:val="002050F1"/>
    <w:rPr>
      <w:rFonts w:cs="Arial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basedOn w:val="Standardstycketeckensnitt"/>
    <w:uiPriority w:val="99"/>
    <w:semiHidden/>
    <w:rsid w:val="00812F34"/>
    <w:rPr>
      <w:color w:val="0000FF" w:themeColor="hyperlink"/>
      <w:u w:val="single"/>
    </w:rPr>
  </w:style>
  <w:style w:type="paragraph" w:styleId="Indragetstycke">
    <w:name w:val="Block Text"/>
    <w:basedOn w:val="Normal"/>
    <w:semiHidden/>
    <w:rsid w:val="002050F1"/>
    <w:pPr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semiHidden/>
    <w:rsid w:val="00606A97"/>
    <w:pPr>
      <w:tabs>
        <w:tab w:val="right" w:pos="7643"/>
      </w:tabs>
      <w:spacing w:before="120" w:after="0" w:line="240" w:lineRule="auto"/>
      <w:ind w:right="170"/>
    </w:pPr>
    <w:rPr>
      <w:rFonts w:asciiTheme="majorHAnsi" w:hAnsiTheme="majorHAnsi"/>
      <w:b/>
      <w:sz w:val="22"/>
    </w:rPr>
  </w:style>
  <w:style w:type="paragraph" w:styleId="Innehll2">
    <w:name w:val="toc 2"/>
    <w:basedOn w:val="Normal"/>
    <w:next w:val="Normal"/>
    <w:uiPriority w:val="39"/>
    <w:semiHidden/>
    <w:rsid w:val="00606A97"/>
    <w:pPr>
      <w:tabs>
        <w:tab w:val="right" w:pos="7643"/>
      </w:tabs>
      <w:spacing w:after="0" w:line="240" w:lineRule="auto"/>
      <w:ind w:left="284" w:right="284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semiHidden/>
    <w:rsid w:val="00606A97"/>
    <w:pPr>
      <w:tabs>
        <w:tab w:val="right" w:pos="7643"/>
      </w:tabs>
      <w:spacing w:after="0" w:line="240" w:lineRule="auto"/>
      <w:ind w:left="567" w:right="284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autoRedefine/>
    <w:uiPriority w:val="39"/>
    <w:semiHidden/>
    <w:rsid w:val="00CC7439"/>
    <w:pPr>
      <w:tabs>
        <w:tab w:val="right" w:leader="dot" w:pos="8097"/>
      </w:tabs>
      <w:spacing w:after="240" w:line="240" w:lineRule="auto"/>
      <w:ind w:left="2268" w:right="284" w:hanging="567"/>
    </w:pPr>
    <w:rPr>
      <w:rFonts w:ascii="Arial" w:hAnsi="Arial"/>
      <w:sz w:val="24"/>
    </w:rPr>
  </w:style>
  <w:style w:type="paragraph" w:styleId="Innehll5">
    <w:name w:val="toc 5"/>
    <w:basedOn w:val="Normal"/>
    <w:next w:val="Normal"/>
    <w:autoRedefine/>
    <w:semiHidden/>
    <w:rsid w:val="00CC7439"/>
    <w:pPr>
      <w:spacing w:after="240" w:line="240" w:lineRule="auto"/>
      <w:ind w:left="960"/>
    </w:pPr>
    <w:rPr>
      <w:rFonts w:ascii="Arial" w:hAnsi="Arial"/>
      <w:sz w:val="24"/>
    </w:rPr>
  </w:style>
  <w:style w:type="paragraph" w:styleId="Innehll6">
    <w:name w:val="toc 6"/>
    <w:basedOn w:val="Normal"/>
    <w:next w:val="Normal"/>
    <w:autoRedefine/>
    <w:semiHidden/>
    <w:rsid w:val="00CC7439"/>
    <w:pPr>
      <w:spacing w:after="240" w:line="240" w:lineRule="auto"/>
      <w:ind w:left="1200"/>
    </w:pPr>
    <w:rPr>
      <w:rFonts w:ascii="Arial" w:hAnsi="Arial"/>
      <w:sz w:val="24"/>
    </w:rPr>
  </w:style>
  <w:style w:type="paragraph" w:styleId="Innehll7">
    <w:name w:val="toc 7"/>
    <w:basedOn w:val="Normal"/>
    <w:next w:val="Normal"/>
    <w:autoRedefine/>
    <w:semiHidden/>
    <w:rsid w:val="00CC7439"/>
    <w:pPr>
      <w:spacing w:after="240" w:line="240" w:lineRule="auto"/>
      <w:ind w:left="1440"/>
    </w:pPr>
    <w:rPr>
      <w:rFonts w:ascii="Arial" w:hAnsi="Arial"/>
      <w:sz w:val="24"/>
    </w:rPr>
  </w:style>
  <w:style w:type="paragraph" w:styleId="Innehll8">
    <w:name w:val="toc 8"/>
    <w:basedOn w:val="Normal"/>
    <w:next w:val="Normal"/>
    <w:autoRedefine/>
    <w:semiHidden/>
    <w:rsid w:val="00CC7439"/>
    <w:pPr>
      <w:spacing w:after="240" w:line="240" w:lineRule="auto"/>
      <w:ind w:left="1680"/>
    </w:pPr>
    <w:rPr>
      <w:rFonts w:ascii="Arial" w:hAnsi="Arial"/>
      <w:sz w:val="24"/>
    </w:rPr>
  </w:style>
  <w:style w:type="paragraph" w:styleId="Innehll9">
    <w:name w:val="toc 9"/>
    <w:basedOn w:val="Normal"/>
    <w:next w:val="Normal"/>
    <w:autoRedefine/>
    <w:semiHidden/>
    <w:rsid w:val="00CC7439"/>
    <w:pPr>
      <w:spacing w:after="240" w:line="240" w:lineRule="auto"/>
      <w:ind w:left="1920"/>
    </w:pPr>
    <w:rPr>
      <w:rFonts w:ascii="Arial" w:hAnsi="Arial"/>
      <w:sz w:val="24"/>
    </w:rPr>
  </w:style>
  <w:style w:type="paragraph" w:customStyle="1" w:styleId="Ledtext">
    <w:name w:val="Ledtext"/>
    <w:basedOn w:val="Normal"/>
    <w:semiHidden/>
    <w:rsid w:val="00147601"/>
    <w:pPr>
      <w:spacing w:after="20"/>
    </w:pPr>
    <w:rPr>
      <w:rFonts w:asciiTheme="majorHAnsi" w:hAnsiTheme="majorHAnsi"/>
      <w:sz w:val="16"/>
    </w:rPr>
  </w:style>
  <w:style w:type="paragraph" w:customStyle="1" w:styleId="Orubrik">
    <w:name w:val="Orubrik"/>
    <w:basedOn w:val="Rubrik1"/>
    <w:semiHidden/>
    <w:rsid w:val="00B4129B"/>
    <w:pPr>
      <w:outlineLvl w:val="9"/>
    </w:pPr>
  </w:style>
  <w:style w:type="paragraph" w:styleId="Lista">
    <w:name w:val="List"/>
    <w:basedOn w:val="Normal"/>
    <w:semiHidden/>
    <w:rsid w:val="002050F1"/>
    <w:pPr>
      <w:spacing w:after="240" w:line="240" w:lineRule="auto"/>
      <w:ind w:left="283" w:hanging="283"/>
    </w:pPr>
    <w:rPr>
      <w:rFonts w:asciiTheme="minorHAnsi" w:hAnsiTheme="minorHAnsi"/>
      <w:sz w:val="24"/>
    </w:rPr>
  </w:style>
  <w:style w:type="paragraph" w:styleId="Lista2">
    <w:name w:val="List 2"/>
    <w:basedOn w:val="Normal"/>
    <w:semiHidden/>
    <w:rsid w:val="002050F1"/>
    <w:pPr>
      <w:spacing w:after="240" w:line="240" w:lineRule="auto"/>
      <w:ind w:left="566" w:hanging="283"/>
    </w:pPr>
    <w:rPr>
      <w:rFonts w:asciiTheme="minorHAnsi" w:hAnsiTheme="minorHAnsi"/>
      <w:sz w:val="24"/>
    </w:rPr>
  </w:style>
  <w:style w:type="paragraph" w:styleId="Lista3">
    <w:name w:val="List 3"/>
    <w:basedOn w:val="Normal"/>
    <w:semiHidden/>
    <w:rsid w:val="002050F1"/>
    <w:pPr>
      <w:spacing w:after="240" w:line="240" w:lineRule="auto"/>
      <w:ind w:left="849" w:hanging="283"/>
    </w:pPr>
    <w:rPr>
      <w:rFonts w:asciiTheme="minorHAnsi" w:hAnsiTheme="minorHAnsi"/>
      <w:sz w:val="24"/>
    </w:rPr>
  </w:style>
  <w:style w:type="paragraph" w:styleId="Lista4">
    <w:name w:val="List 4"/>
    <w:basedOn w:val="Normal"/>
    <w:semiHidden/>
    <w:rsid w:val="002050F1"/>
    <w:pPr>
      <w:spacing w:after="240" w:line="240" w:lineRule="auto"/>
      <w:ind w:left="1132" w:hanging="283"/>
    </w:pPr>
    <w:rPr>
      <w:rFonts w:asciiTheme="minorHAnsi" w:hAnsiTheme="minorHAnsi"/>
      <w:sz w:val="24"/>
    </w:rPr>
  </w:style>
  <w:style w:type="paragraph" w:styleId="Lista5">
    <w:name w:val="List 5"/>
    <w:basedOn w:val="Normal"/>
    <w:semiHidden/>
    <w:rsid w:val="002050F1"/>
    <w:pPr>
      <w:spacing w:after="240" w:line="240" w:lineRule="auto"/>
      <w:ind w:left="1415" w:hanging="283"/>
    </w:pPr>
    <w:rPr>
      <w:rFonts w:asciiTheme="minorHAnsi" w:hAnsiTheme="minorHAnsi"/>
      <w:sz w:val="24"/>
    </w:rPr>
  </w:style>
  <w:style w:type="paragraph" w:styleId="Listafortstt">
    <w:name w:val="List Continue"/>
    <w:basedOn w:val="Normal"/>
    <w:semiHidden/>
    <w:rsid w:val="002050F1"/>
    <w:pPr>
      <w:spacing w:after="240" w:line="240" w:lineRule="auto"/>
      <w:ind w:left="283"/>
    </w:pPr>
    <w:rPr>
      <w:rFonts w:asciiTheme="minorHAnsi" w:hAnsiTheme="minorHAnsi"/>
      <w:sz w:val="24"/>
    </w:rPr>
  </w:style>
  <w:style w:type="paragraph" w:styleId="Listafortstt2">
    <w:name w:val="List Continue 2"/>
    <w:basedOn w:val="Normal"/>
    <w:semiHidden/>
    <w:rsid w:val="002050F1"/>
    <w:pPr>
      <w:spacing w:after="240" w:line="240" w:lineRule="auto"/>
      <w:ind w:left="566"/>
    </w:pPr>
    <w:rPr>
      <w:rFonts w:asciiTheme="minorHAnsi" w:hAnsiTheme="minorHAnsi"/>
      <w:sz w:val="24"/>
    </w:rPr>
  </w:style>
  <w:style w:type="paragraph" w:styleId="Listafortstt3">
    <w:name w:val="List Continue 3"/>
    <w:basedOn w:val="Normal"/>
    <w:semiHidden/>
    <w:rsid w:val="002050F1"/>
    <w:pPr>
      <w:spacing w:after="240" w:line="240" w:lineRule="auto"/>
      <w:ind w:left="849"/>
    </w:pPr>
    <w:rPr>
      <w:rFonts w:asciiTheme="minorHAnsi" w:hAnsiTheme="minorHAnsi"/>
      <w:sz w:val="24"/>
    </w:rPr>
  </w:style>
  <w:style w:type="paragraph" w:styleId="Listafortstt4">
    <w:name w:val="List Continue 4"/>
    <w:basedOn w:val="Normal"/>
    <w:semiHidden/>
    <w:rsid w:val="002050F1"/>
    <w:pPr>
      <w:spacing w:after="240" w:line="240" w:lineRule="auto"/>
      <w:ind w:left="1132"/>
    </w:pPr>
    <w:rPr>
      <w:rFonts w:asciiTheme="minorHAnsi" w:hAnsiTheme="minorHAnsi"/>
      <w:sz w:val="24"/>
    </w:rPr>
  </w:style>
  <w:style w:type="paragraph" w:styleId="Listafortstt5">
    <w:name w:val="List Continue 5"/>
    <w:basedOn w:val="Normal"/>
    <w:semiHidden/>
    <w:rsid w:val="002050F1"/>
    <w:pPr>
      <w:spacing w:after="240" w:line="240" w:lineRule="auto"/>
      <w:ind w:left="1415"/>
    </w:pPr>
    <w:rPr>
      <w:rFonts w:asciiTheme="minorHAnsi" w:hAnsiTheme="minorHAnsi"/>
      <w:sz w:val="24"/>
    </w:r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050F1"/>
  </w:style>
  <w:style w:type="paragraph" w:styleId="Normaltindrag">
    <w:name w:val="Normal Indent"/>
    <w:basedOn w:val="Normal"/>
    <w:semiHidden/>
    <w:rsid w:val="002050F1"/>
    <w:pPr>
      <w:spacing w:after="240" w:line="240" w:lineRule="auto"/>
      <w:ind w:left="1304"/>
    </w:pPr>
    <w:rPr>
      <w:rFonts w:asciiTheme="minorHAnsi" w:hAnsiTheme="minorHAnsi"/>
      <w:sz w:val="24"/>
    </w:rPr>
  </w:style>
  <w:style w:type="paragraph" w:styleId="Numreradlista2">
    <w:name w:val="List Number 2"/>
    <w:basedOn w:val="Normal"/>
    <w:semiHidden/>
    <w:rsid w:val="002050F1"/>
    <w:pPr>
      <w:numPr>
        <w:numId w:val="10"/>
      </w:numPr>
      <w:spacing w:after="240" w:line="240" w:lineRule="auto"/>
    </w:pPr>
    <w:rPr>
      <w:rFonts w:asciiTheme="minorHAnsi" w:hAnsiTheme="minorHAnsi"/>
      <w:sz w:val="24"/>
    </w:rPr>
  </w:style>
  <w:style w:type="paragraph" w:styleId="Numreradlista3">
    <w:name w:val="List Number 3"/>
    <w:basedOn w:val="Normal"/>
    <w:semiHidden/>
    <w:rsid w:val="002050F1"/>
    <w:pPr>
      <w:numPr>
        <w:numId w:val="12"/>
      </w:numPr>
      <w:spacing w:after="240" w:line="240" w:lineRule="auto"/>
    </w:pPr>
    <w:rPr>
      <w:rFonts w:asciiTheme="minorHAnsi" w:hAnsiTheme="minorHAnsi"/>
      <w:sz w:val="24"/>
    </w:rPr>
  </w:style>
  <w:style w:type="paragraph" w:styleId="Numreradlista4">
    <w:name w:val="List Number 4"/>
    <w:basedOn w:val="Normal"/>
    <w:semiHidden/>
    <w:rsid w:val="002050F1"/>
    <w:pPr>
      <w:numPr>
        <w:numId w:val="14"/>
      </w:numPr>
      <w:spacing w:after="240" w:line="240" w:lineRule="auto"/>
    </w:pPr>
    <w:rPr>
      <w:rFonts w:asciiTheme="minorHAnsi" w:hAnsiTheme="minorHAnsi"/>
      <w:sz w:val="24"/>
    </w:rPr>
  </w:style>
  <w:style w:type="paragraph" w:styleId="Numreradlista5">
    <w:name w:val="List Number 5"/>
    <w:basedOn w:val="Normal"/>
    <w:semiHidden/>
    <w:rsid w:val="002050F1"/>
    <w:pPr>
      <w:numPr>
        <w:numId w:val="16"/>
      </w:numPr>
      <w:spacing w:after="240" w:line="240" w:lineRule="auto"/>
    </w:pPr>
    <w:rPr>
      <w:rFonts w:asciiTheme="minorHAnsi" w:hAnsiTheme="minorHAnsi"/>
      <w:sz w:val="24"/>
    </w:r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2050F1"/>
    <w:pPr>
      <w:numPr>
        <w:numId w:val="20"/>
      </w:numPr>
      <w:spacing w:after="240" w:line="240" w:lineRule="auto"/>
    </w:pPr>
    <w:rPr>
      <w:rFonts w:asciiTheme="minorHAnsi" w:hAnsiTheme="minorHAnsi"/>
      <w:sz w:val="24"/>
    </w:rPr>
  </w:style>
  <w:style w:type="paragraph" w:styleId="Punktlista3">
    <w:name w:val="List Bullet 3"/>
    <w:basedOn w:val="Normal"/>
    <w:semiHidden/>
    <w:rsid w:val="002050F1"/>
    <w:pPr>
      <w:numPr>
        <w:numId w:val="22"/>
      </w:numPr>
      <w:spacing w:after="240" w:line="240" w:lineRule="auto"/>
    </w:pPr>
    <w:rPr>
      <w:rFonts w:asciiTheme="minorHAnsi" w:hAnsiTheme="minorHAnsi"/>
      <w:sz w:val="24"/>
    </w:rPr>
  </w:style>
  <w:style w:type="paragraph" w:styleId="Punktlista4">
    <w:name w:val="List Bullet 4"/>
    <w:basedOn w:val="Normal"/>
    <w:semiHidden/>
    <w:rsid w:val="002050F1"/>
    <w:pPr>
      <w:numPr>
        <w:numId w:val="24"/>
      </w:numPr>
      <w:spacing w:after="240" w:line="240" w:lineRule="auto"/>
    </w:pPr>
    <w:rPr>
      <w:rFonts w:asciiTheme="minorHAnsi" w:hAnsiTheme="minorHAnsi"/>
      <w:sz w:val="24"/>
    </w:rPr>
  </w:style>
  <w:style w:type="paragraph" w:styleId="Punktlista5">
    <w:name w:val="List Bullet 5"/>
    <w:basedOn w:val="Normal"/>
    <w:semiHidden/>
    <w:rsid w:val="002050F1"/>
    <w:pPr>
      <w:numPr>
        <w:numId w:val="26"/>
      </w:numPr>
      <w:spacing w:after="240" w:line="240" w:lineRule="auto"/>
    </w:pPr>
    <w:rPr>
      <w:rFonts w:asciiTheme="minorHAnsi" w:hAnsiTheme="minorHAnsi"/>
      <w:sz w:val="24"/>
    </w:r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next w:val="Normal"/>
    <w:link w:val="RubrikChar"/>
    <w:semiHidden/>
    <w:qFormat/>
    <w:rsid w:val="00FA6677"/>
    <w:pPr>
      <w:pBdr>
        <w:bottom w:val="single" w:sz="8" w:space="4" w:color="00A9B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FA66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paragraph" w:styleId="Sidfot">
    <w:name w:val="footer"/>
    <w:basedOn w:val="Normal"/>
    <w:link w:val="SidfotChar"/>
    <w:semiHidden/>
    <w:rsid w:val="00E6551D"/>
    <w:pPr>
      <w:tabs>
        <w:tab w:val="center" w:pos="4153"/>
        <w:tab w:val="right" w:pos="8306"/>
      </w:tabs>
      <w:spacing w:after="0" w:line="240" w:lineRule="auto"/>
    </w:pPr>
    <w:rPr>
      <w:rFonts w:asciiTheme="minorHAnsi" w:hAnsiTheme="minorHAnsi"/>
      <w:sz w:val="2"/>
    </w:rPr>
  </w:style>
  <w:style w:type="character" w:customStyle="1" w:styleId="SidfotChar">
    <w:name w:val="Sidfot Char"/>
    <w:basedOn w:val="Standardstycketeckensnitt"/>
    <w:link w:val="Sidfot"/>
    <w:semiHidden/>
    <w:rsid w:val="00E6551D"/>
    <w:rPr>
      <w:rFonts w:cs="Times New Roman"/>
      <w:sz w:val="2"/>
      <w:szCs w:val="20"/>
      <w:lang w:eastAsia="sv-SE"/>
    </w:rPr>
  </w:style>
  <w:style w:type="character" w:styleId="Sidnummer">
    <w:name w:val="page number"/>
    <w:basedOn w:val="Standardstycketeckensnitt"/>
    <w:uiPriority w:val="99"/>
    <w:semiHidden/>
    <w:rsid w:val="00013E9C"/>
    <w:rPr>
      <w:rFonts w:asciiTheme="majorHAnsi" w:hAnsiTheme="majorHAnsi"/>
      <w:sz w:val="20"/>
    </w:rPr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</w:rPr>
  </w:style>
  <w:style w:type="paragraph" w:styleId="Signatur">
    <w:name w:val="Signature"/>
    <w:basedOn w:val="Normal"/>
    <w:link w:val="SignaturChar"/>
    <w:semiHidden/>
    <w:rsid w:val="002050F1"/>
    <w:pPr>
      <w:spacing w:after="240" w:line="240" w:lineRule="auto"/>
      <w:ind w:left="4252"/>
    </w:pPr>
    <w:rPr>
      <w:rFonts w:asciiTheme="minorHAnsi" w:hAnsiTheme="minorHAnsi"/>
      <w:sz w:val="24"/>
    </w:r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FA6677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link w:val="TabelltextChar"/>
    <w:qFormat/>
    <w:rsid w:val="0008636C"/>
    <w:pPr>
      <w:spacing w:before="40" w:after="40" w:line="240" w:lineRule="auto"/>
    </w:pPr>
    <w:rPr>
      <w:rFonts w:asciiTheme="majorHAnsi" w:hAnsiTheme="majorHAnsi"/>
    </w:rPr>
  </w:style>
  <w:style w:type="paragraph" w:customStyle="1" w:styleId="Tabelltextfet">
    <w:name w:val="Tabelltext_fet"/>
    <w:basedOn w:val="Normal"/>
    <w:semiHidden/>
    <w:rsid w:val="00F12B82"/>
    <w:rPr>
      <w:rFonts w:ascii="Arial" w:hAnsi="Arial"/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2050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UnderrubrikChar">
    <w:name w:val="Underrubrik Char"/>
    <w:basedOn w:val="Standardstycketeckensnitt"/>
    <w:link w:val="Underrubrik"/>
    <w:semiHidden/>
    <w:rsid w:val="002050F1"/>
    <w:rPr>
      <w:rFonts w:ascii="Arial" w:eastAsia="Times New Roman" w:hAnsi="Arial" w:cs="Arial"/>
      <w:sz w:val="24"/>
      <w:szCs w:val="24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allongtext1">
    <w:name w:val="Ballongtext1"/>
    <w:basedOn w:val="Normal"/>
    <w:semiHidden/>
    <w:rsid w:val="00FA6677"/>
    <w:rPr>
      <w:rFonts w:ascii="Tahoma" w:hAnsi="Tahoma" w:cs="Tahoma"/>
      <w:sz w:val="16"/>
      <w:szCs w:val="16"/>
    </w:rPr>
  </w:style>
  <w:style w:type="paragraph" w:customStyle="1" w:styleId="Ingress">
    <w:name w:val="Ingress"/>
    <w:basedOn w:val="Brdtext"/>
    <w:semiHidden/>
    <w:qFormat/>
    <w:rsid w:val="0095552F"/>
    <w:pPr>
      <w:spacing w:line="240" w:lineRule="atLeast"/>
    </w:pPr>
  </w:style>
  <w:style w:type="paragraph" w:customStyle="1" w:styleId="Sidfotstext">
    <w:name w:val="Sidfotstext"/>
    <w:basedOn w:val="Normal"/>
    <w:semiHidden/>
    <w:qFormat/>
    <w:rsid w:val="003E309A"/>
    <w:pPr>
      <w:spacing w:after="0" w:line="200" w:lineRule="exact"/>
    </w:pPr>
    <w:rPr>
      <w:rFonts w:asciiTheme="majorHAnsi" w:hAnsiTheme="majorHAnsi"/>
      <w:sz w:val="16"/>
    </w:rPr>
  </w:style>
  <w:style w:type="paragraph" w:customStyle="1" w:styleId="Personliginfo">
    <w:name w:val="Personlig info"/>
    <w:basedOn w:val="Brdtext"/>
    <w:semiHidden/>
    <w:qFormat/>
    <w:rsid w:val="00FA6677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FA6677"/>
    <w:rPr>
      <w:color w:val="808080"/>
    </w:rPr>
  </w:style>
  <w:style w:type="paragraph" w:customStyle="1" w:styleId="Sidhuvudstext">
    <w:name w:val="Sidhuvudstext"/>
    <w:basedOn w:val="Brdtext"/>
    <w:semiHidden/>
    <w:qFormat/>
    <w:rsid w:val="008325BF"/>
    <w:pPr>
      <w:spacing w:after="0" w:line="240" w:lineRule="auto"/>
    </w:pPr>
  </w:style>
  <w:style w:type="paragraph" w:customStyle="1" w:styleId="Nummerlista">
    <w:name w:val="Nummerlista"/>
    <w:basedOn w:val="Brdtext"/>
    <w:qFormat/>
    <w:rsid w:val="00585960"/>
    <w:pPr>
      <w:numPr>
        <w:numId w:val="40"/>
      </w:numPr>
      <w:contextualSpacing/>
    </w:pPr>
  </w:style>
  <w:style w:type="paragraph" w:customStyle="1" w:styleId="Punktlista">
    <w:name w:val="_Punktlista"/>
    <w:basedOn w:val="Brdtext"/>
    <w:semiHidden/>
    <w:qFormat/>
    <w:rsid w:val="00790611"/>
    <w:pPr>
      <w:numPr>
        <w:numId w:val="30"/>
      </w:numPr>
    </w:pPr>
  </w:style>
  <w:style w:type="paragraph" w:customStyle="1" w:styleId="Hlsningsfras">
    <w:name w:val="Hälsningsfras"/>
    <w:basedOn w:val="Brdtext"/>
    <w:semiHidden/>
    <w:rsid w:val="00451133"/>
    <w:pPr>
      <w:keepLines/>
    </w:pPr>
  </w:style>
  <w:style w:type="paragraph" w:styleId="Punktlista0">
    <w:name w:val="List Bullet"/>
    <w:basedOn w:val="Brdtext"/>
    <w:qFormat/>
    <w:rsid w:val="00CE6808"/>
    <w:pPr>
      <w:numPr>
        <w:numId w:val="42"/>
      </w:numPr>
      <w:contextualSpacing/>
    </w:pPr>
  </w:style>
  <w:style w:type="paragraph" w:customStyle="1" w:styleId="Instruktionstext">
    <w:name w:val="Instruktionstext"/>
    <w:basedOn w:val="Normal"/>
    <w:semiHidden/>
    <w:qFormat/>
    <w:rsid w:val="00C41963"/>
    <w:pPr>
      <w:spacing w:line="280" w:lineRule="atLeast"/>
    </w:pPr>
    <w:rPr>
      <w:i/>
      <w:vanish/>
      <w:color w:val="0070C0"/>
      <w:sz w:val="22"/>
    </w:rPr>
  </w:style>
  <w:style w:type="table" w:customStyle="1" w:styleId="Linkpingtabell">
    <w:name w:val="Linköping tabell"/>
    <w:basedOn w:val="Normaltabell"/>
    <w:uiPriority w:val="99"/>
    <w:rsid w:val="00522B56"/>
    <w:pPr>
      <w:spacing w:before="40" w:after="4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b/>
      </w:rPr>
      <w:tblPr/>
      <w:tcPr>
        <w:tcBorders>
          <w:bottom w:val="single" w:sz="6" w:space="0" w:color="auto"/>
        </w:tcBorders>
      </w:tcPr>
    </w:tblStylePr>
  </w:style>
  <w:style w:type="paragraph" w:customStyle="1" w:styleId="Klla">
    <w:name w:val="Källa"/>
    <w:basedOn w:val="Rubrik"/>
    <w:next w:val="Brdtext"/>
    <w:rsid w:val="00FB64AD"/>
    <w:pPr>
      <w:pBdr>
        <w:bottom w:val="none" w:sz="0" w:space="0" w:color="auto"/>
      </w:pBdr>
      <w:spacing w:before="40" w:after="120"/>
      <w:contextualSpacing w:val="0"/>
    </w:pPr>
    <w:rPr>
      <w:color w:val="auto"/>
      <w:sz w:val="16"/>
    </w:rPr>
  </w:style>
  <w:style w:type="paragraph" w:customStyle="1" w:styleId="Referenser">
    <w:name w:val="Referenser"/>
    <w:basedOn w:val="Brdtext"/>
    <w:rsid w:val="00FB64AD"/>
    <w:pPr>
      <w:spacing w:after="160"/>
      <w:ind w:left="425" w:hanging="425"/>
    </w:pPr>
  </w:style>
  <w:style w:type="paragraph" w:styleId="Citat">
    <w:name w:val="Quote"/>
    <w:basedOn w:val="Brdtext"/>
    <w:link w:val="CitatChar"/>
    <w:uiPriority w:val="29"/>
    <w:rsid w:val="00FB64AD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C71801"/>
    <w:rPr>
      <w:rFonts w:cs="Times New Roman"/>
      <w:i/>
      <w:iCs/>
      <w:color w:val="000000" w:themeColor="text1"/>
      <w:sz w:val="24"/>
      <w:szCs w:val="20"/>
      <w:lang w:eastAsia="sv-SE"/>
    </w:rPr>
  </w:style>
  <w:style w:type="paragraph" w:customStyle="1" w:styleId="Dokinfo">
    <w:name w:val="Dokinfo"/>
    <w:basedOn w:val="Brdtext"/>
    <w:link w:val="DokinfoChar"/>
    <w:semiHidden/>
    <w:qFormat/>
    <w:rsid w:val="00013E9C"/>
    <w:pPr>
      <w:spacing w:after="0" w:line="240" w:lineRule="auto"/>
    </w:pPr>
    <w:rPr>
      <w:rFonts w:asciiTheme="majorHAnsi" w:hAnsiTheme="majorHAnsi"/>
      <w:sz w:val="20"/>
    </w:rPr>
  </w:style>
  <w:style w:type="character" w:customStyle="1" w:styleId="DokinfoChar">
    <w:name w:val="Dokinfo Char"/>
    <w:basedOn w:val="BrdtextChar"/>
    <w:link w:val="Dokinfo"/>
    <w:semiHidden/>
    <w:rsid w:val="00013E9C"/>
    <w:rPr>
      <w:rFonts w:asciiTheme="majorHAnsi" w:hAnsiTheme="majorHAnsi" w:cs="Times New Roman"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E6551D"/>
    <w:pPr>
      <w:ind w:left="720"/>
      <w:contextualSpacing/>
    </w:pPr>
  </w:style>
  <w:style w:type="paragraph" w:customStyle="1" w:styleId="Rubrikejinnehll">
    <w:name w:val="Rubrik ej innehåll"/>
    <w:basedOn w:val="Rubrik1"/>
    <w:next w:val="Brdtext"/>
    <w:rsid w:val="00FB64AD"/>
    <w:pPr>
      <w:pageBreakBefore/>
      <w:spacing w:before="0" w:after="240"/>
      <w:outlineLvl w:val="9"/>
    </w:pPr>
  </w:style>
  <w:style w:type="table" w:customStyle="1" w:styleId="Linkpingtabellrutnt">
    <w:name w:val="Linköping tabell rutnät"/>
    <w:basedOn w:val="Normaltabell"/>
    <w:uiPriority w:val="99"/>
    <w:rsid w:val="00CE6808"/>
    <w:pPr>
      <w:spacing w:after="0" w:line="240" w:lineRule="auto"/>
    </w:pPr>
    <w:tblPr>
      <w:tblBorders>
        <w:top w:val="single" w:sz="4" w:space="0" w:color="EA516D" w:themeColor="accent6"/>
        <w:left w:val="single" w:sz="4" w:space="0" w:color="EA516D" w:themeColor="accent6"/>
        <w:bottom w:val="single" w:sz="4" w:space="0" w:color="EA516D" w:themeColor="accent6"/>
        <w:right w:val="single" w:sz="4" w:space="0" w:color="EA516D" w:themeColor="accent6"/>
        <w:insideH w:val="single" w:sz="4" w:space="0" w:color="EA516D" w:themeColor="accent6"/>
        <w:insideV w:val="single" w:sz="4" w:space="0" w:color="EA516D" w:themeColor="accent6"/>
      </w:tblBorders>
    </w:tblPr>
    <w:tblStylePr w:type="firstRow">
      <w:rPr>
        <w:b/>
      </w:rPr>
      <w:tblPr/>
      <w:trPr>
        <w:cantSplit/>
        <w:tblHeader/>
      </w:trPr>
    </w:tblStylePr>
    <w:tblStylePr w:type="lastRow">
      <w:rPr>
        <w:b/>
      </w:rPr>
    </w:tblStylePr>
    <w:tblStylePr w:type="firstCol">
      <w:rPr>
        <w:b/>
      </w:rPr>
    </w:tblStylePr>
  </w:style>
  <w:style w:type="character" w:customStyle="1" w:styleId="TabelltextChar">
    <w:name w:val="Tabelltext Char"/>
    <w:basedOn w:val="Standardstycketeckensnitt"/>
    <w:link w:val="Tabelltext"/>
    <w:rsid w:val="00F34EFA"/>
    <w:rPr>
      <w:rFonts w:asciiTheme="majorHAnsi" w:eastAsiaTheme="minorHAnsi" w:hAnsiTheme="majorHAnsi"/>
      <w:sz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34E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4EFA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4EFA"/>
    <w:rPr>
      <w:rFonts w:ascii="Times New Roman" w:eastAsiaTheme="minorHAnsi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34E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34EFA"/>
    <w:rPr>
      <w:rFonts w:ascii="Times New Roman" w:eastAsiaTheme="minorHAnsi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4EFA"/>
    <w:pPr>
      <w:spacing w:after="0" w:line="240" w:lineRule="auto"/>
    </w:pPr>
    <w:rPr>
      <w:rFonts w:ascii="Times New Roman" w:eastAsiaTheme="minorHAnsi" w:hAnsi="Times New Roman"/>
      <w:sz w:val="20"/>
    </w:rPr>
  </w:style>
  <w:style w:type="character" w:customStyle="1" w:styleId="Mellanrubrik3">
    <w:name w:val="Mellanrubrik 3"/>
    <w:uiPriority w:val="99"/>
    <w:rsid w:val="003579C9"/>
    <w:rPr>
      <w:rFonts w:ascii="Georgia" w:hAnsi="Georgia" w:cs="Georgia"/>
      <w:b/>
      <w:bCs/>
      <w:color w:val="000000"/>
      <w:sz w:val="18"/>
      <w:szCs w:val="18"/>
    </w:rPr>
  </w:style>
  <w:style w:type="character" w:customStyle="1" w:styleId="Mellanrubrik2">
    <w:name w:val="Mellanrubrik 2"/>
    <w:uiPriority w:val="99"/>
    <w:rsid w:val="003579C9"/>
    <w:rPr>
      <w:rFonts w:ascii="HelveticaNeue LT 55 Roman" w:hAnsi="HelveticaNeue LT 55 Roman" w:cs="HelveticaNeue LT 55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lib\Downloads\blankett-2---utvarderingskriterier-for-tilldelningsomrade-02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3A76880D38496AB2DDF2FB070EA7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01E002-9976-44BD-BA9D-86758F9514A1}"/>
      </w:docPartPr>
      <w:docPartBody>
        <w:p w:rsidR="00D04FC9" w:rsidRDefault="0009504A" w:rsidP="0009504A">
          <w:pPr>
            <w:pStyle w:val="943A76880D38496AB2DDF2FB070EA766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DF7374E3B39A489BB115367067D228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F187B5-4473-4EBE-A80D-C525C61E99A1}"/>
      </w:docPartPr>
      <w:docPartBody>
        <w:p w:rsidR="00D04FC9" w:rsidRDefault="0009504A" w:rsidP="0009504A">
          <w:pPr>
            <w:pStyle w:val="DF7374E3B39A489BB115367067D22806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BAC4720A418C4CF1A5E0F0AE77D8C3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5E4D6A-A68F-410C-B6DC-25BBEA0149D9}"/>
      </w:docPartPr>
      <w:docPartBody>
        <w:p w:rsidR="00D10FD5" w:rsidRDefault="0007046E" w:rsidP="0007046E">
          <w:pPr>
            <w:pStyle w:val="BAC4720A418C4CF1A5E0F0AE77D8C361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EAA1C714CD9B4066B3D15E8BB6BCBD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77A9F3-05B7-4C4B-8220-D3ADAF8ED812}"/>
      </w:docPartPr>
      <w:docPartBody>
        <w:p w:rsidR="00D10FD5" w:rsidRDefault="0007046E" w:rsidP="0007046E">
          <w:pPr>
            <w:pStyle w:val="EAA1C714CD9B4066B3D15E8BB6BCBDF1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0E6BE6D14F0B4A5AB217F8716A9060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DB198C-4FED-4A70-9BC8-3BA1EABBB99B}"/>
      </w:docPartPr>
      <w:docPartBody>
        <w:p w:rsidR="00D10FD5" w:rsidRDefault="0007046E" w:rsidP="0007046E">
          <w:pPr>
            <w:pStyle w:val="0E6BE6D14F0B4A5AB217F8716A9060FD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81A1EBCDFDFC47AFB152392B760145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915F11-9B84-4379-B8AC-80AB2F91CC97}"/>
      </w:docPartPr>
      <w:docPartBody>
        <w:p w:rsidR="00D10FD5" w:rsidRDefault="0007046E" w:rsidP="0007046E">
          <w:pPr>
            <w:pStyle w:val="81A1EBCDFDFC47AFB152392B76014534"/>
          </w:pPr>
          <w:r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D1"/>
    <w:rsid w:val="0007046E"/>
    <w:rsid w:val="0009504A"/>
    <w:rsid w:val="00220DD1"/>
    <w:rsid w:val="002730B2"/>
    <w:rsid w:val="003276CC"/>
    <w:rsid w:val="003E0D63"/>
    <w:rsid w:val="005C593E"/>
    <w:rsid w:val="0069227A"/>
    <w:rsid w:val="00725E0C"/>
    <w:rsid w:val="008F4ECE"/>
    <w:rsid w:val="00CE71F2"/>
    <w:rsid w:val="00D04FC9"/>
    <w:rsid w:val="00D10FD5"/>
    <w:rsid w:val="00D439EC"/>
    <w:rsid w:val="00DC4EA9"/>
    <w:rsid w:val="00EA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7046E"/>
  </w:style>
  <w:style w:type="paragraph" w:customStyle="1" w:styleId="FD5EFD13C284460CA68C8D98587C18FC">
    <w:name w:val="FD5EFD13C284460CA68C8D98587C18FC"/>
  </w:style>
  <w:style w:type="paragraph" w:customStyle="1" w:styleId="D69FDDBD7C234F649B547AD07CF256B2">
    <w:name w:val="D69FDDBD7C234F649B547AD07CF256B2"/>
  </w:style>
  <w:style w:type="paragraph" w:customStyle="1" w:styleId="3770C31EC6D44FC7BAFC6CD33102DABD">
    <w:name w:val="3770C31EC6D44FC7BAFC6CD33102DABD"/>
  </w:style>
  <w:style w:type="paragraph" w:customStyle="1" w:styleId="D992037D2C4F42299B7822DA47FDBE51">
    <w:name w:val="D992037D2C4F42299B7822DA47FDBE51"/>
  </w:style>
  <w:style w:type="paragraph" w:customStyle="1" w:styleId="59D18EACBBCC41E79ACA6170622D75B6">
    <w:name w:val="59D18EACBBCC41E79ACA6170622D75B6"/>
  </w:style>
  <w:style w:type="paragraph" w:customStyle="1" w:styleId="FDE2A662FBBA47BFAD0C4331DC1FD3DA">
    <w:name w:val="FDE2A662FBBA47BFAD0C4331DC1FD3DA"/>
    <w:rsid w:val="008F4ECE"/>
  </w:style>
  <w:style w:type="paragraph" w:customStyle="1" w:styleId="E8D14B816E6B44649C542DFCEA14A719">
    <w:name w:val="E8D14B816E6B44649C542DFCEA14A719"/>
    <w:rsid w:val="008F4ECE"/>
  </w:style>
  <w:style w:type="paragraph" w:customStyle="1" w:styleId="8E701AA4DB354423AF7B58F531F260C7">
    <w:name w:val="8E701AA4DB354423AF7B58F531F260C7"/>
    <w:rsid w:val="008F4ECE"/>
  </w:style>
  <w:style w:type="paragraph" w:customStyle="1" w:styleId="37699548EA604A93BA84E930AE080147">
    <w:name w:val="37699548EA604A93BA84E930AE080147"/>
    <w:rsid w:val="008F4ECE"/>
  </w:style>
  <w:style w:type="paragraph" w:customStyle="1" w:styleId="C8A9263107DC4F0186BF6267B141AB71">
    <w:name w:val="C8A9263107DC4F0186BF6267B141AB71"/>
    <w:rsid w:val="00EA22EC"/>
  </w:style>
  <w:style w:type="paragraph" w:customStyle="1" w:styleId="98D59710359D4A75A330830FAA346113">
    <w:name w:val="98D59710359D4A75A330830FAA346113"/>
    <w:rsid w:val="00EA22EC"/>
  </w:style>
  <w:style w:type="paragraph" w:customStyle="1" w:styleId="9C11C585F2E647ADA317D0A253F7707A">
    <w:name w:val="9C11C585F2E647ADA317D0A253F7707A"/>
    <w:rsid w:val="00EA22EC"/>
  </w:style>
  <w:style w:type="paragraph" w:customStyle="1" w:styleId="B487417CA06E4070BFD5F71AA39C1AA3">
    <w:name w:val="B487417CA06E4070BFD5F71AA39C1AA3"/>
    <w:rsid w:val="00EA22EC"/>
  </w:style>
  <w:style w:type="paragraph" w:customStyle="1" w:styleId="3432D2AE7787490A8E86B0EF55241695">
    <w:name w:val="3432D2AE7787490A8E86B0EF55241695"/>
    <w:rsid w:val="00EA22EC"/>
  </w:style>
  <w:style w:type="paragraph" w:customStyle="1" w:styleId="6B3FF572EAF548D78BDC17D521C6EBB5">
    <w:name w:val="6B3FF572EAF548D78BDC17D521C6EBB5"/>
    <w:rsid w:val="00EA22EC"/>
  </w:style>
  <w:style w:type="paragraph" w:customStyle="1" w:styleId="2B193854A7D944938E9EFE80B94ADF98">
    <w:name w:val="2B193854A7D944938E9EFE80B94ADF98"/>
    <w:rsid w:val="00EA22EC"/>
  </w:style>
  <w:style w:type="paragraph" w:customStyle="1" w:styleId="4B3874C7FC9F496D82B2856E620ADA56">
    <w:name w:val="4B3874C7FC9F496D82B2856E620ADA56"/>
    <w:rsid w:val="00EA22EC"/>
  </w:style>
  <w:style w:type="paragraph" w:customStyle="1" w:styleId="7EECE066DE4E413087B3429C0FA6462C">
    <w:name w:val="7EECE066DE4E413087B3429C0FA6462C"/>
    <w:rsid w:val="00EA22EC"/>
  </w:style>
  <w:style w:type="paragraph" w:customStyle="1" w:styleId="C25A61BFFDB843309C5FACCB9725B2CC">
    <w:name w:val="C25A61BFFDB843309C5FACCB9725B2CC"/>
    <w:rsid w:val="00EA22EC"/>
  </w:style>
  <w:style w:type="paragraph" w:customStyle="1" w:styleId="F690C5F5C19D4FF89086C348A8FDEDFF">
    <w:name w:val="F690C5F5C19D4FF89086C348A8FDEDFF"/>
    <w:rsid w:val="00EA22EC"/>
  </w:style>
  <w:style w:type="paragraph" w:customStyle="1" w:styleId="65CDD27C90FE408B9057A71C757FB0C1">
    <w:name w:val="65CDD27C90FE408B9057A71C757FB0C1"/>
    <w:rsid w:val="00EA22EC"/>
  </w:style>
  <w:style w:type="paragraph" w:customStyle="1" w:styleId="A80F6DC0120244C98BFA6336F1355C9E">
    <w:name w:val="A80F6DC0120244C98BFA6336F1355C9E"/>
    <w:rsid w:val="00EA22EC"/>
  </w:style>
  <w:style w:type="paragraph" w:customStyle="1" w:styleId="E4367625434248C5ACF4EC0FBF741B4A">
    <w:name w:val="E4367625434248C5ACF4EC0FBF741B4A"/>
    <w:rsid w:val="00EA22EC"/>
  </w:style>
  <w:style w:type="paragraph" w:customStyle="1" w:styleId="655DA5AF380C4CC4BF63217491585872">
    <w:name w:val="655DA5AF380C4CC4BF63217491585872"/>
    <w:rsid w:val="00EA22EC"/>
  </w:style>
  <w:style w:type="paragraph" w:customStyle="1" w:styleId="520237A32C9346569D2C834575BEC925">
    <w:name w:val="520237A32C9346569D2C834575BEC925"/>
    <w:rsid w:val="00EA22EC"/>
  </w:style>
  <w:style w:type="paragraph" w:customStyle="1" w:styleId="8A5B06C8B4444DE381552B05309038BE">
    <w:name w:val="8A5B06C8B4444DE381552B05309038BE"/>
    <w:rsid w:val="00EA22EC"/>
  </w:style>
  <w:style w:type="paragraph" w:customStyle="1" w:styleId="F7CD2C4279B24534B2CEB6D483E89EFA">
    <w:name w:val="F7CD2C4279B24534B2CEB6D483E89EFA"/>
    <w:rsid w:val="00EA22EC"/>
  </w:style>
  <w:style w:type="paragraph" w:customStyle="1" w:styleId="E79163DEA3ED4BF19EEEB91D44639547">
    <w:name w:val="E79163DEA3ED4BF19EEEB91D44639547"/>
    <w:rsid w:val="00EA22EC"/>
  </w:style>
  <w:style w:type="paragraph" w:customStyle="1" w:styleId="E5F43C690DE746029633F1F87A34EA0F">
    <w:name w:val="E5F43C690DE746029633F1F87A34EA0F"/>
    <w:rsid w:val="00EA22EC"/>
  </w:style>
  <w:style w:type="paragraph" w:customStyle="1" w:styleId="1A21C0030ABE43CE84A4C6E47F3A4691">
    <w:name w:val="1A21C0030ABE43CE84A4C6E47F3A4691"/>
    <w:rsid w:val="00CE71F2"/>
  </w:style>
  <w:style w:type="paragraph" w:customStyle="1" w:styleId="6432D3D59E464CB0BC3E4463F788CC53">
    <w:name w:val="6432D3D59E464CB0BC3E4463F788CC53"/>
    <w:rsid w:val="00CE71F2"/>
  </w:style>
  <w:style w:type="paragraph" w:customStyle="1" w:styleId="129FDFA96AF14C5BB7C6820471517575">
    <w:name w:val="129FDFA96AF14C5BB7C6820471517575"/>
    <w:rsid w:val="00CE71F2"/>
  </w:style>
  <w:style w:type="paragraph" w:customStyle="1" w:styleId="943A76880D38496AB2DDF2FB070EA766">
    <w:name w:val="943A76880D38496AB2DDF2FB070EA766"/>
    <w:rsid w:val="0009504A"/>
  </w:style>
  <w:style w:type="paragraph" w:customStyle="1" w:styleId="DF7374E3B39A489BB115367067D22806">
    <w:name w:val="DF7374E3B39A489BB115367067D22806"/>
    <w:rsid w:val="0009504A"/>
  </w:style>
  <w:style w:type="paragraph" w:customStyle="1" w:styleId="E84445333C814BD7B870F659A0EF2251">
    <w:name w:val="E84445333C814BD7B870F659A0EF2251"/>
    <w:rsid w:val="0009504A"/>
  </w:style>
  <w:style w:type="paragraph" w:customStyle="1" w:styleId="402DDACF7FFB40B786B1FF8F9669A1D9">
    <w:name w:val="402DDACF7FFB40B786B1FF8F9669A1D9"/>
    <w:rsid w:val="002730B2"/>
  </w:style>
  <w:style w:type="paragraph" w:customStyle="1" w:styleId="D11138651E504CBB86A03C2C87495C15">
    <w:name w:val="D11138651E504CBB86A03C2C87495C15"/>
    <w:rsid w:val="00DC4EA9"/>
  </w:style>
  <w:style w:type="paragraph" w:customStyle="1" w:styleId="2BFB811A9A2142CB8D57506DE034F00D">
    <w:name w:val="2BFB811A9A2142CB8D57506DE034F00D"/>
    <w:rsid w:val="00DC4EA9"/>
  </w:style>
  <w:style w:type="paragraph" w:customStyle="1" w:styleId="34476AD41F8D4C3DAE7EDAC48B438F36">
    <w:name w:val="34476AD41F8D4C3DAE7EDAC48B438F36"/>
    <w:rsid w:val="00DC4EA9"/>
  </w:style>
  <w:style w:type="paragraph" w:customStyle="1" w:styleId="0404696CA424486EB6098C47850D69B1">
    <w:name w:val="0404696CA424486EB6098C47850D69B1"/>
    <w:rsid w:val="00DC4EA9"/>
  </w:style>
  <w:style w:type="paragraph" w:customStyle="1" w:styleId="B9D942F597EB43AFB7F95FBAA1D97C44">
    <w:name w:val="B9D942F597EB43AFB7F95FBAA1D97C44"/>
    <w:rsid w:val="00DC4EA9"/>
  </w:style>
  <w:style w:type="paragraph" w:customStyle="1" w:styleId="23DC6A33113B4EAAB5067254A0C31597">
    <w:name w:val="23DC6A33113B4EAAB5067254A0C31597"/>
    <w:rsid w:val="00DC4EA9"/>
  </w:style>
  <w:style w:type="paragraph" w:customStyle="1" w:styleId="FDF6158DDDFC4758843E9E4F2E7E97DA">
    <w:name w:val="FDF6158DDDFC4758843E9E4F2E7E97DA"/>
    <w:rsid w:val="00DC4EA9"/>
  </w:style>
  <w:style w:type="paragraph" w:customStyle="1" w:styleId="1DC82DFD76B1441E972BF0873BA7CC40">
    <w:name w:val="1DC82DFD76B1441E972BF0873BA7CC40"/>
    <w:rsid w:val="00DC4EA9"/>
  </w:style>
  <w:style w:type="paragraph" w:customStyle="1" w:styleId="CB0DA2F22F744339B85C41312096311E">
    <w:name w:val="CB0DA2F22F744339B85C41312096311E"/>
    <w:rsid w:val="00DC4EA9"/>
  </w:style>
  <w:style w:type="paragraph" w:customStyle="1" w:styleId="C6307AA063FF4CBD80E40A32039AC5F8">
    <w:name w:val="C6307AA063FF4CBD80E40A32039AC5F8"/>
    <w:rsid w:val="00DC4EA9"/>
  </w:style>
  <w:style w:type="paragraph" w:customStyle="1" w:styleId="26BE8A5C91164D74882DFB632996EAE4">
    <w:name w:val="26BE8A5C91164D74882DFB632996EAE4"/>
    <w:rsid w:val="00DC4EA9"/>
  </w:style>
  <w:style w:type="paragraph" w:customStyle="1" w:styleId="70389778C37B4E1F85D674520249989F">
    <w:name w:val="70389778C37B4E1F85D674520249989F"/>
    <w:rsid w:val="00DC4EA9"/>
  </w:style>
  <w:style w:type="paragraph" w:customStyle="1" w:styleId="9C7876066EF446DC8073CA0DA434951E">
    <w:name w:val="9C7876066EF446DC8073CA0DA434951E"/>
    <w:rsid w:val="00DC4EA9"/>
  </w:style>
  <w:style w:type="paragraph" w:customStyle="1" w:styleId="3EA184AE809A453E8CE0CEABF5DF777F">
    <w:name w:val="3EA184AE809A453E8CE0CEABF5DF777F"/>
    <w:rsid w:val="003276CC"/>
  </w:style>
  <w:style w:type="paragraph" w:customStyle="1" w:styleId="6041EEE1143246CBA1C64588CC9239E8">
    <w:name w:val="6041EEE1143246CBA1C64588CC9239E8"/>
    <w:rsid w:val="0007046E"/>
  </w:style>
  <w:style w:type="paragraph" w:customStyle="1" w:styleId="CA0B5BC54C24422FA7EE46776DDE65D8">
    <w:name w:val="CA0B5BC54C24422FA7EE46776DDE65D8"/>
    <w:rsid w:val="0007046E"/>
  </w:style>
  <w:style w:type="paragraph" w:customStyle="1" w:styleId="B0FE7B3474534DE89E689E6905FF36C2">
    <w:name w:val="B0FE7B3474534DE89E689E6905FF36C2"/>
    <w:rsid w:val="0007046E"/>
  </w:style>
  <w:style w:type="paragraph" w:customStyle="1" w:styleId="BAC4720A418C4CF1A5E0F0AE77D8C361">
    <w:name w:val="BAC4720A418C4CF1A5E0F0AE77D8C361"/>
    <w:rsid w:val="0007046E"/>
  </w:style>
  <w:style w:type="paragraph" w:customStyle="1" w:styleId="EAA1C714CD9B4066B3D15E8BB6BCBDF1">
    <w:name w:val="EAA1C714CD9B4066B3D15E8BB6BCBDF1"/>
    <w:rsid w:val="0007046E"/>
  </w:style>
  <w:style w:type="paragraph" w:customStyle="1" w:styleId="EE7A80281DAF419D80F180588DCCF17C">
    <w:name w:val="EE7A80281DAF419D80F180588DCCF17C"/>
    <w:rsid w:val="0007046E"/>
  </w:style>
  <w:style w:type="paragraph" w:customStyle="1" w:styleId="0E6BE6D14F0B4A5AB217F8716A9060FD">
    <w:name w:val="0E6BE6D14F0B4A5AB217F8716A9060FD"/>
    <w:rsid w:val="0007046E"/>
  </w:style>
  <w:style w:type="paragraph" w:customStyle="1" w:styleId="81A1EBCDFDFC47AFB152392B76014534">
    <w:name w:val="81A1EBCDFDFC47AFB152392B76014534"/>
    <w:rsid w:val="0007046E"/>
  </w:style>
  <w:style w:type="paragraph" w:customStyle="1" w:styleId="FC4B81AE20154BAC9BA94AD7E6A1E5E4">
    <w:name w:val="FC4B81AE20154BAC9BA94AD7E6A1E5E4"/>
    <w:rsid w:val="0007046E"/>
  </w:style>
  <w:style w:type="paragraph" w:customStyle="1" w:styleId="EA14A60178B84ED88310391E27326A05">
    <w:name w:val="EA14A60178B84ED88310391E27326A05"/>
    <w:rsid w:val="000704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inköping">
  <a:themeElements>
    <a:clrScheme name="Linköpi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A9B8"/>
      </a:accent1>
      <a:accent2>
        <a:srgbClr val="D41737"/>
      </a:accent2>
      <a:accent3>
        <a:srgbClr val="8DA85A"/>
      </a:accent3>
      <a:accent4>
        <a:srgbClr val="E94E1B"/>
      </a:accent4>
      <a:accent5>
        <a:srgbClr val="005365"/>
      </a:accent5>
      <a:accent6>
        <a:srgbClr val="EA516D"/>
      </a:accent6>
      <a:hlink>
        <a:srgbClr val="0000FF"/>
      </a:hlink>
      <a:folHlink>
        <a:srgbClr val="800080"/>
      </a:folHlink>
    </a:clrScheme>
    <a:fontScheme name="Linköp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blankett-2---utvarderingskriterier-for-tilldelningsomrade-02m.dotx</Template>
  <TotalTime>528</TotalTime>
  <Pages>5</Pages>
  <Words>801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 Jesper</dc:creator>
  <cp:keywords/>
  <dc:description>LKPG2000, v2.1, 2016-02-17</dc:description>
  <cp:lastModifiedBy>Linde Jesper</cp:lastModifiedBy>
  <cp:revision>45</cp:revision>
  <cp:lastPrinted>2020-12-08T13:13:00Z</cp:lastPrinted>
  <dcterms:created xsi:type="dcterms:W3CDTF">2020-12-15T07:38:00Z</dcterms:created>
  <dcterms:modified xsi:type="dcterms:W3CDTF">2023-12-11T06:43:00Z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Bas</vt:lpwstr>
  </property>
  <property fmtid="{D5CDD505-2E9C-101B-9397-08002B2CF9AE}" pid="4" name="cdpInternal">
    <vt:lpwstr>True</vt:lpwstr>
  </property>
  <property fmtid="{D5CDD505-2E9C-101B-9397-08002B2CF9AE}" pid="5" name="cdpDefaultLanguage">
    <vt:lpwstr> </vt:lpwstr>
  </property>
  <property fmtid="{D5CDD505-2E9C-101B-9397-08002B2CF9AE}" pid="6" name="cdpDefaultDocType">
    <vt:lpwstr> 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 </vt:lpwstr>
  </property>
  <property fmtid="{D5CDD505-2E9C-101B-9397-08002B2CF9AE}" pid="15" name="cdpSpecial">
    <vt:lpwstr>False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Svenska</vt:lpwstr>
  </property>
  <property fmtid="{D5CDD505-2E9C-101B-9397-08002B2CF9AE}" pid="19" name="cdpProfile">
    <vt:lpwstr>magnil</vt:lpwstr>
  </property>
  <property fmtid="{D5CDD505-2E9C-101B-9397-08002B2CF9AE}" pid="20" name="cdpLogo">
    <vt:lpwstr>A</vt:lpwstr>
  </property>
  <property fmtid="{D5CDD505-2E9C-101B-9397-08002B2CF9AE}" pid="21" name="cdpFooterType">
    <vt:lpwstr>1</vt:lpwstr>
  </property>
  <property fmtid="{D5CDD505-2E9C-101B-9397-08002B2CF9AE}" pid="22" name="cdpName">
    <vt:lpwstr>Magnus Nilzén</vt:lpwstr>
  </property>
  <property fmtid="{D5CDD505-2E9C-101B-9397-08002B2CF9AE}" pid="23" name="cdpTitle">
    <vt:lpwstr>Webb/IT-samordnare</vt:lpwstr>
  </property>
  <property fmtid="{D5CDD505-2E9C-101B-9397-08002B2CF9AE}" pid="24" name="cdpPhone">
    <vt:lpwstr>013-20 63 46</vt:lpwstr>
  </property>
  <property fmtid="{D5CDD505-2E9C-101B-9397-08002B2CF9AE}" pid="25" name="cdpCellphone">
    <vt:lpwstr/>
  </property>
  <property fmtid="{D5CDD505-2E9C-101B-9397-08002B2CF9AE}" pid="26" name="cdpEmail">
    <vt:lpwstr>magnus.nilzen@linkoping.se</vt:lpwstr>
  </property>
  <property fmtid="{D5CDD505-2E9C-101B-9397-08002B2CF9AE}" pid="27" name="cdpFax">
    <vt:lpwstr/>
  </property>
  <property fmtid="{D5CDD505-2E9C-101B-9397-08002B2CF9AE}" pid="28" name="cdpSignature">
    <vt:lpwstr/>
  </property>
  <property fmtid="{D5CDD505-2E9C-101B-9397-08002B2CF9AE}" pid="29" name="cdpOrganization">
    <vt:lpwstr>Miljö- och samhällsbyggnadsförvaltningen</vt:lpwstr>
  </property>
  <property fmtid="{D5CDD505-2E9C-101B-9397-08002B2CF9AE}" pid="30" name="cdpUnit">
    <vt:lpwstr>Plankontoret</vt:lpwstr>
  </property>
  <property fmtid="{D5CDD505-2E9C-101B-9397-08002B2CF9AE}" pid="31" name="cdpWP">
    <vt:lpwstr/>
  </property>
  <property fmtid="{D5CDD505-2E9C-101B-9397-08002B2CF9AE}" pid="32" name="cdpFileName">
    <vt:lpwstr/>
  </property>
  <property fmtid="{D5CDD505-2E9C-101B-9397-08002B2CF9AE}" pid="33" name="cdpInsTempId">
    <vt:lpwstr>Sant</vt:lpwstr>
  </property>
  <property fmtid="{D5CDD505-2E9C-101B-9397-08002B2CF9AE}" pid="34" name="cdpInsProfile">
    <vt:lpwstr>Sant,Sant,Falskt,Falskt,Falskt,Falskt,Falskt,Falskt,Falskt</vt:lpwstr>
  </property>
  <property fmtid="{D5CDD505-2E9C-101B-9397-08002B2CF9AE}" pid="35" name="cdpFirstTime">
    <vt:lpwstr>True</vt:lpwstr>
  </property>
  <property fmtid="{D5CDD505-2E9C-101B-9397-08002B2CF9AE}" pid="36" name="cdpSystem">
    <vt:lpwstr> </vt:lpwstr>
  </property>
</Properties>
</file>